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EFC0" w14:textId="77777777" w:rsidR="00776903" w:rsidRDefault="004763A7" w:rsidP="001E0679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 xml:space="preserve">Eigenerklärung zu </w:t>
      </w:r>
      <w:r w:rsidR="009D3D05">
        <w:rPr>
          <w:b/>
          <w:color w:val="004974"/>
          <w:sz w:val="32"/>
          <w:szCs w:val="32"/>
        </w:rPr>
        <w:t>Referenzen</w:t>
      </w:r>
    </w:p>
    <w:p w14:paraId="5D9C69D2" w14:textId="77777777" w:rsidR="003778CC" w:rsidRDefault="003778CC" w:rsidP="003E293C">
      <w:pPr>
        <w:ind w:right="-142"/>
        <w:jc w:val="center"/>
        <w:rPr>
          <w:color w:val="004974"/>
          <w:sz w:val="24"/>
        </w:rPr>
      </w:pPr>
      <w:r>
        <w:rPr>
          <w:color w:val="004974"/>
          <w:sz w:val="24"/>
        </w:rPr>
        <w:t xml:space="preserve">(Bitte nur die geforderte Anzahl an Referenzen angeben, siehe </w:t>
      </w:r>
      <w:r w:rsidR="003E293C">
        <w:rPr>
          <w:color w:val="004974"/>
          <w:sz w:val="24"/>
        </w:rPr>
        <w:t>Teilnahme</w:t>
      </w:r>
      <w:r>
        <w:rPr>
          <w:color w:val="004974"/>
          <w:sz w:val="24"/>
        </w:rPr>
        <w:t>bestimmungen)</w:t>
      </w:r>
    </w:p>
    <w:p w14:paraId="54948BA8" w14:textId="77777777" w:rsidR="003778CC" w:rsidRDefault="003778CC" w:rsidP="003778CC">
      <w:pPr>
        <w:jc w:val="center"/>
        <w:rPr>
          <w:color w:val="004974"/>
          <w:sz w:val="24"/>
        </w:rPr>
      </w:pP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662EB8" w:rsidRPr="00F766F4" w14:paraId="6855C8D3" w14:textId="77777777" w:rsidTr="00FA17E1">
        <w:trPr>
          <w:trHeight w:val="340"/>
        </w:trPr>
        <w:tc>
          <w:tcPr>
            <w:tcW w:w="9635" w:type="dxa"/>
            <w:tcBorders>
              <w:top w:val="single" w:sz="4" w:space="0" w:color="808080"/>
            </w:tcBorders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14:paraId="61BE9B39" w14:textId="09053CFE" w:rsidR="00662EB8" w:rsidRPr="00F766F4" w:rsidRDefault="00662EB8" w:rsidP="003E293C">
            <w:pPr>
              <w:keepNext/>
              <w:tabs>
                <w:tab w:val="left" w:pos="2580"/>
              </w:tabs>
              <w:rPr>
                <w:rFonts w:cstheme="minorHAnsi"/>
                <w:szCs w:val="22"/>
                <w:highlight w:val="yellow"/>
              </w:rPr>
            </w:pPr>
            <w:r w:rsidRPr="00F766F4">
              <w:rPr>
                <w:rFonts w:cstheme="minorHAnsi"/>
                <w:szCs w:val="22"/>
              </w:rPr>
              <w:t xml:space="preserve">Name des </w:t>
            </w:r>
            <w:r w:rsidR="00DE7F86">
              <w:rPr>
                <w:rFonts w:cstheme="minorHAnsi"/>
                <w:szCs w:val="22"/>
              </w:rPr>
              <w:t>Bewerbers</w:t>
            </w:r>
            <w:r w:rsidR="003E293C">
              <w:rPr>
                <w:rFonts w:cstheme="minorHAnsi"/>
                <w:szCs w:val="22"/>
              </w:rPr>
              <w:t>/</w:t>
            </w:r>
            <w:r w:rsidR="00DE7F86">
              <w:rPr>
                <w:rFonts w:cstheme="minorHAnsi"/>
                <w:szCs w:val="22"/>
              </w:rPr>
              <w:t>Bieters</w:t>
            </w:r>
            <w:r>
              <w:rPr>
                <w:rFonts w:cstheme="minorHAnsi"/>
                <w:szCs w:val="22"/>
              </w:rPr>
              <w:t>:</w:t>
            </w:r>
          </w:p>
        </w:tc>
      </w:tr>
      <w:tr w:rsidR="00662EB8" w:rsidRPr="00F45CAD" w14:paraId="0E3E5ABF" w14:textId="77777777" w:rsidTr="000C2358">
        <w:trPr>
          <w:trHeight w:val="340"/>
        </w:trPr>
        <w:tc>
          <w:tcPr>
            <w:tcW w:w="9635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3E062ECE" w14:textId="77777777" w:rsidR="00662EB8" w:rsidRPr="00F766F4" w:rsidRDefault="00662EB8" w:rsidP="000C2358">
            <w:pPr>
              <w:keepNext/>
              <w:tabs>
                <w:tab w:val="left" w:pos="2580"/>
              </w:tabs>
              <w:rPr>
                <w:rFonts w:cstheme="minorHAnsi"/>
                <w:b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szCs w:val="22"/>
              </w:rPr>
              <w:fldChar w:fldCharType="end"/>
            </w:r>
            <w:bookmarkEnd w:id="0"/>
          </w:p>
        </w:tc>
      </w:tr>
    </w:tbl>
    <w:p w14:paraId="092C16ED" w14:textId="77777777" w:rsidR="00662EB8" w:rsidRDefault="00662EB8" w:rsidP="00662EB8"/>
    <w:p w14:paraId="57D59D51" w14:textId="5737A4FD" w:rsidR="002F5FCB" w:rsidRPr="00604E07" w:rsidRDefault="002F5FCB" w:rsidP="002F5FCB">
      <w:pPr>
        <w:rPr>
          <w:color w:val="004974"/>
          <w:sz w:val="24"/>
        </w:rPr>
      </w:pPr>
      <w:r w:rsidRPr="009B6FBC">
        <w:rPr>
          <w:color w:val="004974"/>
          <w:sz w:val="24"/>
        </w:rPr>
        <w:t>Auf den nachfolgenden Seiten sind detaillierte Angaben zu mind. drei durchgeführten Referenz</w:t>
      </w:r>
      <w:r>
        <w:rPr>
          <w:color w:val="004974"/>
          <w:sz w:val="24"/>
        </w:rPr>
        <w:t>projekten</w:t>
      </w:r>
      <w:r>
        <w:rPr>
          <w:rStyle w:val="Funotenzeichen"/>
          <w:color w:val="004974"/>
          <w:sz w:val="24"/>
        </w:rPr>
        <w:footnoteReference w:id="1"/>
      </w:r>
      <w:r w:rsidRPr="00604E07">
        <w:rPr>
          <w:color w:val="004974"/>
          <w:sz w:val="24"/>
        </w:rPr>
        <w:t xml:space="preserve"> zu machen</w:t>
      </w:r>
      <w:r>
        <w:rPr>
          <w:color w:val="004974"/>
          <w:sz w:val="24"/>
        </w:rPr>
        <w:t>, bei denen eine Leistung</w:t>
      </w:r>
      <w:r w:rsidRPr="00604E07">
        <w:rPr>
          <w:color w:val="004974"/>
          <w:sz w:val="24"/>
        </w:rPr>
        <w:t xml:space="preserve"> in</w:t>
      </w:r>
      <w:r>
        <w:rPr>
          <w:color w:val="004974"/>
          <w:sz w:val="24"/>
        </w:rPr>
        <w:t xml:space="preserve"> vergleichbarer</w:t>
      </w:r>
      <w:r w:rsidRPr="00604E07">
        <w:rPr>
          <w:color w:val="004974"/>
          <w:sz w:val="24"/>
        </w:rPr>
        <w:t xml:space="preserve"> Art und Umfang </w:t>
      </w:r>
      <w:r>
        <w:rPr>
          <w:color w:val="004974"/>
          <w:sz w:val="24"/>
        </w:rPr>
        <w:t>mit Bezug zur Abfallwirtschaft im Land Brandenburg Bestandteil war. Die angegebenen Referenzen dürften nicht länger als drei Jahre zurückliegen und müssen abgeschlossen sein</w:t>
      </w:r>
      <w:r w:rsidRPr="00604E07">
        <w:rPr>
          <w:color w:val="004974"/>
          <w:sz w:val="24"/>
        </w:rPr>
        <w:t xml:space="preserve">. Folgende Mindestanforderungen an </w:t>
      </w:r>
      <w:r>
        <w:rPr>
          <w:color w:val="004974"/>
          <w:sz w:val="24"/>
        </w:rPr>
        <w:t>jedes der</w:t>
      </w:r>
      <w:r w:rsidRPr="00604E07">
        <w:rPr>
          <w:color w:val="004974"/>
          <w:sz w:val="24"/>
        </w:rPr>
        <w:t xml:space="preserve"> Referenzprojekt</w:t>
      </w:r>
      <w:r>
        <w:rPr>
          <w:color w:val="004974"/>
          <w:sz w:val="24"/>
        </w:rPr>
        <w:t>e</w:t>
      </w:r>
      <w:r w:rsidRPr="00604E07">
        <w:rPr>
          <w:color w:val="004974"/>
          <w:sz w:val="24"/>
        </w:rPr>
        <w:t xml:space="preserve"> gelten:</w:t>
      </w:r>
    </w:p>
    <w:p w14:paraId="3901230A" w14:textId="77777777" w:rsidR="002F5FCB" w:rsidRPr="00604E07" w:rsidRDefault="002F5FCB" w:rsidP="002F5FCB">
      <w:pPr>
        <w:rPr>
          <w:color w:val="004974"/>
          <w:sz w:val="24"/>
        </w:rPr>
      </w:pPr>
    </w:p>
    <w:p w14:paraId="5C970E85" w14:textId="5D83B945" w:rsidR="002F5FCB" w:rsidRDefault="002F5FCB" w:rsidP="002F5FCB">
      <w:pPr>
        <w:pStyle w:val="Listenabsatz"/>
        <w:numPr>
          <w:ilvl w:val="0"/>
          <w:numId w:val="34"/>
        </w:numPr>
        <w:rPr>
          <w:color w:val="004974"/>
          <w:sz w:val="24"/>
        </w:rPr>
      </w:pPr>
      <w:r>
        <w:rPr>
          <w:color w:val="004974"/>
          <w:sz w:val="24"/>
        </w:rPr>
        <w:t>mit Bezug zur Abfallwirtschaft</w:t>
      </w:r>
    </w:p>
    <w:p w14:paraId="002DB89F" w14:textId="169DA861" w:rsidR="002F5FCB" w:rsidRPr="002F5FCB" w:rsidRDefault="002F5FCB" w:rsidP="002F5FCB">
      <w:pPr>
        <w:pStyle w:val="Listenabsatz"/>
        <w:numPr>
          <w:ilvl w:val="0"/>
          <w:numId w:val="34"/>
        </w:numPr>
        <w:rPr>
          <w:color w:val="004974"/>
          <w:sz w:val="24"/>
        </w:rPr>
      </w:pPr>
      <w:r>
        <w:rPr>
          <w:color w:val="004974"/>
          <w:sz w:val="24"/>
        </w:rPr>
        <w:t>im Land Brandenburg</w:t>
      </w:r>
    </w:p>
    <w:p w14:paraId="2A14F828" w14:textId="77777777" w:rsidR="002F5FCB" w:rsidRDefault="002F5FCB" w:rsidP="002F5FCB">
      <w:pPr>
        <w:rPr>
          <w:color w:val="004974"/>
          <w:sz w:val="24"/>
        </w:rPr>
      </w:pPr>
    </w:p>
    <w:p w14:paraId="21321EB9" w14:textId="77777777" w:rsidR="00E545AA" w:rsidRDefault="00E545AA" w:rsidP="002F5FCB">
      <w:pPr>
        <w:rPr>
          <w:color w:val="004974"/>
          <w:sz w:val="24"/>
        </w:rPr>
      </w:pPr>
    </w:p>
    <w:p w14:paraId="0180E955" w14:textId="77777777" w:rsidR="002F5FCB" w:rsidRPr="002F5FCB" w:rsidRDefault="002F5FCB" w:rsidP="002F5FCB">
      <w:pPr>
        <w:rPr>
          <w:b/>
          <w:color w:val="C00000"/>
          <w:sz w:val="24"/>
          <w:u w:val="single"/>
        </w:rPr>
      </w:pPr>
      <w:r w:rsidRPr="002F5FCB">
        <w:rPr>
          <w:b/>
          <w:color w:val="C00000"/>
          <w:sz w:val="24"/>
          <w:u w:val="single"/>
        </w:rPr>
        <w:t>WICHTIG:</w:t>
      </w:r>
    </w:p>
    <w:p w14:paraId="49840A57" w14:textId="77777777" w:rsidR="002F5FCB" w:rsidRPr="002F5FCB" w:rsidRDefault="002F5FCB" w:rsidP="002F5FCB">
      <w:pPr>
        <w:rPr>
          <w:b/>
          <w:color w:val="C00000"/>
          <w:sz w:val="24"/>
        </w:rPr>
      </w:pPr>
      <w:r w:rsidRPr="002F5FCB">
        <w:rPr>
          <w:b/>
          <w:color w:val="C00000"/>
          <w:sz w:val="24"/>
        </w:rPr>
        <w:t>Folgende Mängel führen zum Ausschluss des Angebots:</w:t>
      </w:r>
    </w:p>
    <w:p w14:paraId="7279F36A" w14:textId="2B8BF2F8" w:rsidR="002F5FCB" w:rsidRPr="002F5FCB" w:rsidRDefault="002F5FCB" w:rsidP="002F5FCB">
      <w:pPr>
        <w:pStyle w:val="Listenabsatz"/>
        <w:numPr>
          <w:ilvl w:val="0"/>
          <w:numId w:val="33"/>
        </w:numPr>
        <w:rPr>
          <w:b/>
          <w:color w:val="C00000"/>
        </w:rPr>
      </w:pPr>
      <w:r w:rsidRPr="002F5FCB">
        <w:rPr>
          <w:b/>
          <w:color w:val="C00000"/>
          <w:sz w:val="24"/>
        </w:rPr>
        <w:t>Mindestanforderungen an die Referenz(en) nicht erfüllt.</w:t>
      </w:r>
    </w:p>
    <w:p w14:paraId="751F7F73" w14:textId="39514B3C" w:rsidR="002F5FCB" w:rsidRDefault="002F5FCB">
      <w:r>
        <w:br w:type="page"/>
      </w:r>
    </w:p>
    <w:p w14:paraId="7B7824C9" w14:textId="77777777" w:rsidR="003778CC" w:rsidRPr="003778CC" w:rsidRDefault="003778CC" w:rsidP="003778CC">
      <w:pPr>
        <w:rPr>
          <w:b/>
          <w:sz w:val="24"/>
        </w:rPr>
      </w:pPr>
      <w:r w:rsidRPr="003778CC">
        <w:rPr>
          <w:b/>
          <w:sz w:val="24"/>
        </w:rPr>
        <w:lastRenderedPageBreak/>
        <w:t>1. Referenz</w:t>
      </w:r>
    </w:p>
    <w:p w14:paraId="4B28370B" w14:textId="77777777" w:rsidR="003778CC" w:rsidRPr="00437CF0" w:rsidRDefault="003778CC" w:rsidP="003778CC"/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327B44" w:rsidRPr="00E17836" w14:paraId="1EB691D7" w14:textId="77777777" w:rsidTr="00256D1F">
        <w:trPr>
          <w:cantSplit/>
          <w:trHeight w:val="58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D47CEE" w14:textId="77777777" w:rsidR="00327B44" w:rsidRPr="00757B53" w:rsidRDefault="009D3D05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bookmarkStart w:id="1" w:name="_Hlk222222398"/>
            <w:r>
              <w:rPr>
                <w:rFonts w:eastAsia="Arial Unicode MS" w:cstheme="minorHAnsi"/>
                <w:szCs w:val="22"/>
              </w:rPr>
              <w:t>Bezeichnung der Leistung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2C9B1CB" w14:textId="77777777" w:rsidR="00327B44" w:rsidRPr="00931545" w:rsidRDefault="00327B44" w:rsidP="00931545">
            <w:pPr>
              <w:spacing w:before="60" w:after="60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931545">
              <w:rPr>
                <w:rFonts w:cstheme="minorHAnsi"/>
                <w:b/>
                <w:b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b/>
                <w:bCs/>
                <w:noProof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b/>
                <w:bCs/>
                <w:noProof/>
                <w:szCs w:val="22"/>
              </w:rPr>
            </w:r>
            <w:r w:rsidRPr="00931545">
              <w:rPr>
                <w:rFonts w:cstheme="minorHAnsi"/>
                <w:b/>
                <w:bCs/>
                <w:noProof/>
                <w:szCs w:val="22"/>
              </w:rPr>
              <w:fldChar w:fldCharType="separate"/>
            </w:r>
            <w:r w:rsidRPr="00931545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931545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931545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931545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931545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931545">
              <w:rPr>
                <w:rFonts w:cstheme="minorHAnsi"/>
                <w:b/>
                <w:bCs/>
                <w:noProof/>
                <w:szCs w:val="22"/>
              </w:rPr>
              <w:fldChar w:fldCharType="end"/>
            </w:r>
          </w:p>
        </w:tc>
      </w:tr>
      <w:tr w:rsidR="009D3D05" w:rsidRPr="009D3D05" w14:paraId="4AEA2680" w14:textId="77777777" w:rsidTr="00256D1F">
        <w:trPr>
          <w:cantSplit/>
          <w:trHeight w:val="454"/>
        </w:trPr>
        <w:tc>
          <w:tcPr>
            <w:tcW w:w="2689" w:type="dxa"/>
            <w:tcBorders>
              <w:bottom w:val="nil"/>
            </w:tcBorders>
            <w:shd w:val="clear" w:color="auto" w:fill="DEEAF6" w:themeFill="accent5" w:themeFillTint="33"/>
          </w:tcPr>
          <w:p w14:paraId="5D059775" w14:textId="77777777" w:rsidR="009D3D05" w:rsidRPr="009D3D05" w:rsidRDefault="009D3D05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 w:rsidRPr="009D3D05">
              <w:rPr>
                <w:rFonts w:eastAsia="Arial Unicode MS" w:cstheme="minorHAnsi"/>
                <w:szCs w:val="22"/>
              </w:rPr>
              <w:t>Auftraggeber</w:t>
            </w:r>
          </w:p>
        </w:tc>
        <w:tc>
          <w:tcPr>
            <w:tcW w:w="6945" w:type="dxa"/>
            <w:tcBorders>
              <w:bottom w:val="nil"/>
            </w:tcBorders>
          </w:tcPr>
          <w:p w14:paraId="3A903FBE" w14:textId="77777777" w:rsidR="009D3D05" w:rsidRPr="009D3D05" w:rsidRDefault="009D3D05" w:rsidP="00D24F27">
            <w:pPr>
              <w:tabs>
                <w:tab w:val="left" w:pos="2586"/>
                <w:tab w:val="left" w:pos="3295"/>
              </w:tabs>
              <w:spacing w:before="6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Öffentlicher Auftraggeber:</w:t>
            </w:r>
            <w:r w:rsidRPr="009D3D05">
              <w:rPr>
                <w:rFonts w:cstheme="minorHAnsi"/>
                <w:noProof/>
                <w:szCs w:val="22"/>
              </w:rPr>
              <w:tab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931545">
              <w:rPr>
                <w:rFonts w:cstheme="minorHAnsi"/>
                <w:i/>
                <w:iCs/>
                <w:noProof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  <w:bookmarkEnd w:id="2"/>
            <w:r w:rsidRPr="00931545">
              <w:rPr>
                <w:rFonts w:cstheme="minorHAnsi"/>
                <w:i/>
                <w:iCs/>
                <w:noProof/>
                <w:szCs w:val="22"/>
              </w:rPr>
              <w:t xml:space="preserve"> ja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ab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931545">
              <w:rPr>
                <w:rFonts w:cstheme="minorHAnsi"/>
                <w:i/>
                <w:iCs/>
                <w:noProof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  <w:bookmarkEnd w:id="3"/>
            <w:r w:rsidRPr="00931545">
              <w:rPr>
                <w:rFonts w:cstheme="minorHAnsi"/>
                <w:i/>
                <w:iCs/>
                <w:noProof/>
                <w:szCs w:val="22"/>
              </w:rPr>
              <w:t xml:space="preserve"> nein</w:t>
            </w:r>
          </w:p>
        </w:tc>
      </w:tr>
      <w:tr w:rsidR="009D3D05" w:rsidRPr="009D3D05" w14:paraId="63DFB759" w14:textId="77777777" w:rsidTr="00256D1F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13D3EB79" w14:textId="77777777" w:rsidR="009D3D05" w:rsidRPr="009D3D05" w:rsidRDefault="009D3D05" w:rsidP="00D24F27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14:paraId="43FD34CF" w14:textId="77777777" w:rsidR="009D3D05" w:rsidRPr="009D3D05" w:rsidRDefault="009D3D05" w:rsidP="00D24F27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Name und Anschrift des Auftraggebers:</w:t>
            </w:r>
          </w:p>
        </w:tc>
      </w:tr>
      <w:tr w:rsidR="00757B53" w:rsidRPr="00E17836" w14:paraId="233A17DC" w14:textId="77777777" w:rsidTr="00931545">
        <w:trPr>
          <w:cantSplit/>
          <w:trHeight w:val="964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1889BC7B" w14:textId="77777777" w:rsidR="00757B53" w:rsidRPr="00757B53" w:rsidRDefault="00757B53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 w:rsidRPr="00757B53">
              <w:rPr>
                <w:rFonts w:cstheme="minorHAnsi"/>
              </w:rPr>
              <w:br w:type="page"/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14:paraId="77108AC7" w14:textId="77777777" w:rsidR="004763A7" w:rsidRPr="00931545" w:rsidRDefault="0059656F" w:rsidP="00D24F27">
            <w:pPr>
              <w:spacing w:after="80"/>
              <w:rPr>
                <w:rFonts w:cstheme="minorHAnsi"/>
                <w:i/>
                <w:iCs/>
                <w:noProof/>
                <w:szCs w:val="22"/>
              </w:rPr>
            </w:pP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</w:p>
          <w:p w14:paraId="50A8FB2A" w14:textId="77777777" w:rsidR="009D3D05" w:rsidRPr="00931545" w:rsidRDefault="009D3D05" w:rsidP="00D24F27">
            <w:pPr>
              <w:spacing w:after="80"/>
              <w:rPr>
                <w:rFonts w:cstheme="minorHAnsi"/>
                <w:i/>
                <w:iCs/>
                <w:noProof/>
                <w:szCs w:val="22"/>
              </w:rPr>
            </w:pP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</w:p>
          <w:p w14:paraId="7DB8524C" w14:textId="77777777" w:rsidR="004763A7" w:rsidRPr="004763A7" w:rsidRDefault="004763A7" w:rsidP="00931545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</w:p>
        </w:tc>
      </w:tr>
      <w:tr w:rsidR="009D3D05" w:rsidRPr="00E17836" w14:paraId="12BFA909" w14:textId="77777777" w:rsidTr="00256D1F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6B21C48" w14:textId="77777777" w:rsidR="009D3D05" w:rsidRDefault="009D3D05" w:rsidP="00931545">
            <w:pPr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14:paraId="79F3A2F6" w14:textId="77777777" w:rsidR="009D3D05" w:rsidRPr="009D3D05" w:rsidRDefault="00D24F27" w:rsidP="00D24F27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Kontaktdaten:</w:t>
            </w:r>
          </w:p>
        </w:tc>
      </w:tr>
      <w:tr w:rsidR="004763A7" w:rsidRPr="00E17836" w14:paraId="169EA0D0" w14:textId="77777777" w:rsidTr="00256D1F">
        <w:trPr>
          <w:cantSplit/>
          <w:trHeight w:val="2154"/>
        </w:trPr>
        <w:tc>
          <w:tcPr>
            <w:tcW w:w="2689" w:type="dxa"/>
            <w:tcBorders>
              <w:top w:val="nil"/>
            </w:tcBorders>
            <w:shd w:val="clear" w:color="auto" w:fill="DEEAF6" w:themeFill="accent5" w:themeFillTint="33"/>
          </w:tcPr>
          <w:p w14:paraId="5DC486E0" w14:textId="77777777" w:rsidR="004763A7" w:rsidRPr="00757B53" w:rsidRDefault="004763A7" w:rsidP="00D24F27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14:paraId="57771996" w14:textId="77777777" w:rsidR="004763A7" w:rsidRPr="00931545" w:rsidRDefault="004763A7" w:rsidP="00D24F27">
            <w:pPr>
              <w:rPr>
                <w:rFonts w:cstheme="minorHAnsi"/>
                <w:i/>
                <w:iCs/>
                <w:szCs w:val="22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szCs w:val="22"/>
              </w:rPr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0F1D8402" w14:textId="77777777" w:rsidR="004763A7" w:rsidRDefault="00D24F27" w:rsidP="00D24F2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zuständiger (Fach-)</w:t>
            </w:r>
            <w:r w:rsidR="009D3D05">
              <w:rPr>
                <w:rFonts w:cstheme="minorHAnsi"/>
                <w:sz w:val="12"/>
                <w:szCs w:val="12"/>
              </w:rPr>
              <w:t>Bereich</w:t>
            </w:r>
          </w:p>
          <w:p w14:paraId="7A5E0582" w14:textId="77777777" w:rsidR="004763A7" w:rsidRPr="004763A7" w:rsidRDefault="004763A7" w:rsidP="00D24F27">
            <w:pPr>
              <w:rPr>
                <w:rFonts w:cstheme="minorHAnsi"/>
                <w:sz w:val="12"/>
                <w:szCs w:val="12"/>
              </w:rPr>
            </w:pPr>
          </w:p>
          <w:p w14:paraId="040642B1" w14:textId="77777777" w:rsidR="009D3D05" w:rsidRPr="00931545" w:rsidRDefault="009D3D05" w:rsidP="00D24F27">
            <w:pPr>
              <w:rPr>
                <w:rFonts w:cstheme="minorHAnsi"/>
                <w:i/>
                <w:iCs/>
                <w:szCs w:val="22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szCs w:val="22"/>
              </w:rPr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7F393A84" w14:textId="77777777" w:rsidR="009D3D05" w:rsidRDefault="00D24F27" w:rsidP="00D24F2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Tel.-Nr.</w:t>
            </w:r>
          </w:p>
          <w:p w14:paraId="5186DF53" w14:textId="77777777" w:rsidR="009D3D05" w:rsidRPr="004763A7" w:rsidRDefault="009D3D05" w:rsidP="00D24F27">
            <w:pPr>
              <w:rPr>
                <w:rFonts w:cstheme="minorHAnsi"/>
                <w:sz w:val="12"/>
                <w:szCs w:val="12"/>
              </w:rPr>
            </w:pPr>
          </w:p>
          <w:p w14:paraId="3E325948" w14:textId="77777777" w:rsidR="009D3D05" w:rsidRPr="00931545" w:rsidRDefault="009D3D05" w:rsidP="00D24F27">
            <w:pPr>
              <w:rPr>
                <w:rFonts w:cstheme="minorHAnsi"/>
                <w:i/>
                <w:iCs/>
                <w:szCs w:val="22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szCs w:val="22"/>
              </w:rPr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2C97E8BD" w14:textId="77777777" w:rsidR="009D3D05" w:rsidRDefault="00D24F27" w:rsidP="00D24F2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E-Mail</w:t>
            </w:r>
          </w:p>
          <w:p w14:paraId="5AC85C5F" w14:textId="77777777" w:rsidR="009D3D05" w:rsidRPr="004763A7" w:rsidRDefault="009D3D05" w:rsidP="00D24F27">
            <w:pPr>
              <w:rPr>
                <w:rFonts w:cstheme="minorHAnsi"/>
                <w:sz w:val="12"/>
                <w:szCs w:val="12"/>
              </w:rPr>
            </w:pPr>
          </w:p>
          <w:p w14:paraId="538C8DD0" w14:textId="77777777" w:rsidR="009D3D05" w:rsidRPr="00931545" w:rsidRDefault="009D3D05" w:rsidP="00D24F27">
            <w:pPr>
              <w:rPr>
                <w:rFonts w:cstheme="minorHAnsi"/>
                <w:i/>
                <w:iCs/>
                <w:szCs w:val="22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szCs w:val="22"/>
              </w:rPr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52295494" w14:textId="77777777" w:rsidR="004763A7" w:rsidRPr="00757B53" w:rsidRDefault="00D24F27" w:rsidP="00931545">
            <w:pPr>
              <w:spacing w:after="60"/>
              <w:rPr>
                <w:rFonts w:eastAsia="Arial Unicode MS" w:cstheme="minorHAnsi"/>
              </w:rPr>
            </w:pPr>
            <w:r>
              <w:rPr>
                <w:rFonts w:cstheme="minorHAnsi"/>
                <w:sz w:val="12"/>
                <w:szCs w:val="12"/>
              </w:rPr>
              <w:t>ggf. Name der Ansprechpartnerin/des Ansprechpartners</w:t>
            </w:r>
          </w:p>
        </w:tc>
      </w:tr>
      <w:tr w:rsidR="003778CC" w:rsidRPr="00E17836" w14:paraId="7E9DBAAA" w14:textId="77777777" w:rsidTr="00931545">
        <w:trPr>
          <w:cantSplit/>
          <w:trHeight w:val="454"/>
        </w:trPr>
        <w:tc>
          <w:tcPr>
            <w:tcW w:w="2689" w:type="dxa"/>
            <w:shd w:val="clear" w:color="auto" w:fill="DEEAF6" w:themeFill="accent5" w:themeFillTint="33"/>
          </w:tcPr>
          <w:p w14:paraId="5E8C0661" w14:textId="77777777" w:rsidR="003778CC" w:rsidRPr="00757B53" w:rsidRDefault="003778CC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Leistungszeitraum</w:t>
            </w:r>
          </w:p>
        </w:tc>
        <w:tc>
          <w:tcPr>
            <w:tcW w:w="6945" w:type="dxa"/>
          </w:tcPr>
          <w:p w14:paraId="3CDDA7A2" w14:textId="77777777" w:rsidR="003778CC" w:rsidRPr="00931545" w:rsidRDefault="003778CC" w:rsidP="00D24F27">
            <w:pPr>
              <w:tabs>
                <w:tab w:val="left" w:pos="1594"/>
              </w:tabs>
              <w:spacing w:before="60"/>
              <w:rPr>
                <w:rFonts w:cstheme="minorHAnsi"/>
                <w:i/>
                <w:iCs/>
                <w:sz w:val="20"/>
                <w:szCs w:val="20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szCs w:val="22"/>
              </w:rPr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931545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szCs w:val="22"/>
              </w:rPr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1E74B703" w14:textId="77777777" w:rsidR="003778CC" w:rsidRPr="003778CC" w:rsidRDefault="003778CC" w:rsidP="00931545">
            <w:pPr>
              <w:tabs>
                <w:tab w:val="left" w:pos="1594"/>
              </w:tabs>
              <w:spacing w:after="6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von</w:t>
            </w:r>
            <w:r>
              <w:rPr>
                <w:rFonts w:cstheme="minorHAnsi"/>
                <w:sz w:val="12"/>
                <w:szCs w:val="12"/>
              </w:rPr>
              <w:tab/>
              <w:t>bis</w:t>
            </w:r>
          </w:p>
        </w:tc>
      </w:tr>
      <w:tr w:rsidR="004763A7" w:rsidRPr="00E17836" w14:paraId="3CDD7F3B" w14:textId="77777777" w:rsidTr="00256D1F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14:paraId="040EFE07" w14:textId="77777777" w:rsidR="004763A7" w:rsidRPr="00757B53" w:rsidRDefault="00256D1F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Beschreibung der Leistung/Tätigkeit/Aufgabe</w:t>
            </w:r>
          </w:p>
        </w:tc>
        <w:tc>
          <w:tcPr>
            <w:tcW w:w="6945" w:type="dxa"/>
          </w:tcPr>
          <w:p w14:paraId="4E34062B" w14:textId="77777777" w:rsidR="009D3D05" w:rsidRPr="00931545" w:rsidRDefault="004763A7" w:rsidP="00256D1F">
            <w:pPr>
              <w:spacing w:before="60"/>
              <w:rPr>
                <w:rFonts w:cstheme="minorHAnsi"/>
                <w:i/>
                <w:iCs/>
                <w:szCs w:val="22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szCs w:val="22"/>
              </w:rPr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</w:p>
        </w:tc>
      </w:tr>
      <w:tr w:rsidR="00256D1F" w:rsidRPr="00E17836" w14:paraId="2F9AEA85" w14:textId="77777777" w:rsidTr="00256D1F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14:paraId="1866CB95" w14:textId="77777777" w:rsidR="00256D1F" w:rsidRDefault="00256D1F" w:rsidP="00256D1F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Vergleichbar zur ausgeschriebenen Leistung, weil…</w:t>
            </w:r>
          </w:p>
        </w:tc>
        <w:tc>
          <w:tcPr>
            <w:tcW w:w="6945" w:type="dxa"/>
          </w:tcPr>
          <w:p w14:paraId="3A9CE21B" w14:textId="77777777" w:rsidR="00256D1F" w:rsidRPr="00931545" w:rsidRDefault="00256D1F" w:rsidP="00931545">
            <w:pPr>
              <w:spacing w:before="60" w:after="60"/>
              <w:rPr>
                <w:rFonts w:cstheme="minorHAnsi"/>
                <w:i/>
                <w:iCs/>
                <w:szCs w:val="22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szCs w:val="22"/>
              </w:rPr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</w:p>
        </w:tc>
      </w:tr>
      <w:tr w:rsidR="004763A7" w:rsidRPr="00E17836" w14:paraId="01DB1467" w14:textId="77777777" w:rsidTr="00931545">
        <w:trPr>
          <w:cantSplit/>
          <w:trHeight w:val="1644"/>
        </w:trPr>
        <w:tc>
          <w:tcPr>
            <w:tcW w:w="2689" w:type="dxa"/>
            <w:shd w:val="clear" w:color="auto" w:fill="DEEAF6" w:themeFill="accent5" w:themeFillTint="33"/>
          </w:tcPr>
          <w:p w14:paraId="6523B972" w14:textId="77777777" w:rsidR="004763A7" w:rsidRDefault="003778CC" w:rsidP="00D24F27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Leistungserbringer</w:t>
            </w:r>
          </w:p>
        </w:tc>
        <w:tc>
          <w:tcPr>
            <w:tcW w:w="6945" w:type="dxa"/>
          </w:tcPr>
          <w:p w14:paraId="268E2F0B" w14:textId="77777777" w:rsidR="00DE7F86" w:rsidRPr="00ED37EC" w:rsidRDefault="00DE7F86" w:rsidP="00DE7F86">
            <w:pPr>
              <w:spacing w:before="60" w:after="60"/>
              <w:rPr>
                <w:rFonts w:cstheme="minorHAnsi"/>
                <w:szCs w:val="22"/>
              </w:rPr>
            </w:pPr>
            <w:r w:rsidRPr="00ED37EC">
              <w:rPr>
                <w:rFonts w:cstheme="minorHAnsi"/>
                <w:szCs w:val="22"/>
              </w:rPr>
              <w:t>Leistung erbracht</w:t>
            </w:r>
          </w:p>
          <w:p w14:paraId="37AF90AA" w14:textId="77777777" w:rsidR="00DE7F86" w:rsidRPr="00931545" w:rsidRDefault="00DE7F86" w:rsidP="00DE7F86">
            <w:pPr>
              <w:rPr>
                <w:rFonts w:cstheme="minorHAnsi"/>
                <w:i/>
                <w:iCs/>
                <w:szCs w:val="22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szCs w:val="22"/>
              </w:rPr>
            </w:r>
            <w:r w:rsidR="00873FDC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931545">
              <w:rPr>
                <w:rFonts w:cstheme="minorHAnsi"/>
                <w:i/>
                <w:iCs/>
                <w:szCs w:val="22"/>
              </w:rPr>
              <w:t xml:space="preserve"> ausschließlich mit eigenem Personal</w:t>
            </w:r>
            <w:r w:rsidR="00E43DB9">
              <w:rPr>
                <w:rFonts w:cstheme="minorHAnsi"/>
                <w:i/>
                <w:iCs/>
                <w:szCs w:val="22"/>
              </w:rPr>
              <w:t xml:space="preserve"> </w:t>
            </w:r>
          </w:p>
          <w:p w14:paraId="654D912A" w14:textId="77777777" w:rsidR="00DE7F86" w:rsidRPr="00931545" w:rsidRDefault="00DE7F86" w:rsidP="00DE7F86">
            <w:pPr>
              <w:spacing w:after="120"/>
              <w:ind w:firstLine="319"/>
              <w:rPr>
                <w:rFonts w:cstheme="minorHAnsi"/>
                <w:i/>
                <w:iCs/>
                <w:szCs w:val="22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t>(entspricht 100% Anteil an der Eigenleistung)</w:t>
            </w:r>
            <w:r w:rsidR="00E43DB9">
              <w:rPr>
                <w:rFonts w:cstheme="minorHAnsi"/>
                <w:i/>
                <w:iCs/>
                <w:szCs w:val="22"/>
              </w:rPr>
              <w:t>.</w:t>
            </w:r>
          </w:p>
          <w:p w14:paraId="6BC6D611" w14:textId="77777777" w:rsidR="00DE7F86" w:rsidRPr="00931545" w:rsidRDefault="00DE7F86" w:rsidP="00DE7F86">
            <w:pPr>
              <w:spacing w:after="60"/>
              <w:rPr>
                <w:rFonts w:cstheme="minorHAnsi"/>
                <w:i/>
                <w:iCs/>
                <w:szCs w:val="22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szCs w:val="22"/>
              </w:rPr>
            </w:r>
            <w:r w:rsidR="00873FDC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931545">
              <w:rPr>
                <w:rFonts w:cstheme="minorHAnsi"/>
                <w:i/>
                <w:iCs/>
                <w:szCs w:val="22"/>
              </w:rPr>
              <w:t xml:space="preserve"> mit Drittunternehmen</w:t>
            </w:r>
          </w:p>
          <w:p w14:paraId="5046E3C8" w14:textId="3F13A678" w:rsidR="00E43DB9" w:rsidRPr="003778CC" w:rsidRDefault="00DE7F86" w:rsidP="00931545">
            <w:pPr>
              <w:spacing w:after="240"/>
              <w:ind w:firstLine="319"/>
              <w:rPr>
                <w:rFonts w:cstheme="minorHAnsi"/>
                <w:szCs w:val="22"/>
              </w:rPr>
            </w:pPr>
            <w:r w:rsidRPr="00931545">
              <w:rPr>
                <w:rFonts w:cstheme="minorHAnsi"/>
                <w:i/>
                <w:iCs/>
                <w:szCs w:val="22"/>
              </w:rPr>
              <w:t xml:space="preserve">Anteil der Eigenleistung an der erbrachten Leistung: </w:t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1545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931545">
              <w:rPr>
                <w:rFonts w:cstheme="minorHAnsi"/>
                <w:i/>
                <w:iCs/>
                <w:szCs w:val="22"/>
              </w:rPr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931545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931545">
              <w:rPr>
                <w:rFonts w:cstheme="minorHAnsi"/>
                <w:i/>
                <w:iCs/>
                <w:szCs w:val="22"/>
              </w:rPr>
              <w:t>%</w:t>
            </w:r>
            <w:r w:rsidR="00E43DB9">
              <w:rPr>
                <w:rFonts w:cstheme="minorHAnsi"/>
                <w:i/>
                <w:iCs/>
                <w:szCs w:val="22"/>
              </w:rPr>
              <w:t>.</w:t>
            </w:r>
          </w:p>
          <w:p w14:paraId="1160E48F" w14:textId="6FE6283A" w:rsidR="00E43DB9" w:rsidRPr="003778CC" w:rsidRDefault="00E43DB9" w:rsidP="00931545">
            <w:pPr>
              <w:spacing w:after="6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Bemerkungen/Hinweise:</w:t>
            </w:r>
          </w:p>
          <w:p w14:paraId="3F10C825" w14:textId="29DE9AE2" w:rsidR="003B42AE" w:rsidRPr="003778CC" w:rsidRDefault="00E43DB9" w:rsidP="00931545">
            <w:pPr>
              <w:spacing w:after="6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  <w:bookmarkEnd w:id="4"/>
          </w:p>
        </w:tc>
      </w:tr>
      <w:bookmarkEnd w:id="1"/>
    </w:tbl>
    <w:p w14:paraId="4CAA688B" w14:textId="77777777" w:rsidR="00757B53" w:rsidRDefault="00757B53" w:rsidP="00757B53"/>
    <w:p w14:paraId="40796E05" w14:textId="77777777" w:rsidR="003B42AE" w:rsidRDefault="003B42AE">
      <w:r>
        <w:br w:type="page"/>
      </w:r>
    </w:p>
    <w:p w14:paraId="0D7E9847" w14:textId="77777777" w:rsidR="003778CC" w:rsidRPr="003778CC" w:rsidRDefault="003778CC" w:rsidP="003778CC">
      <w:pPr>
        <w:rPr>
          <w:b/>
          <w:sz w:val="24"/>
        </w:rPr>
      </w:pPr>
      <w:r>
        <w:rPr>
          <w:b/>
          <w:sz w:val="24"/>
        </w:rPr>
        <w:lastRenderedPageBreak/>
        <w:t>2</w:t>
      </w:r>
      <w:r w:rsidRPr="003778CC">
        <w:rPr>
          <w:b/>
          <w:sz w:val="24"/>
        </w:rPr>
        <w:t>. Referenz</w:t>
      </w:r>
    </w:p>
    <w:p w14:paraId="4CA482D5" w14:textId="77777777" w:rsidR="003778CC" w:rsidRDefault="003778CC" w:rsidP="003778CC"/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E43DB9" w:rsidRPr="00E17836" w14:paraId="54339F05" w14:textId="77777777" w:rsidTr="00427E90">
        <w:trPr>
          <w:cantSplit/>
          <w:trHeight w:val="58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3DBECBB" w14:textId="77777777" w:rsidR="00E43DB9" w:rsidRPr="00757B53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Bezeichnung der Leistung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3715A3A4" w14:textId="77777777" w:rsidR="00E43DB9" w:rsidRPr="00427E90" w:rsidRDefault="00E43DB9" w:rsidP="00427E90">
            <w:pPr>
              <w:spacing w:before="60" w:after="60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27E90">
              <w:rPr>
                <w:rFonts w:cstheme="minorHAnsi"/>
                <w:b/>
                <w:b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fldChar w:fldCharType="end"/>
            </w:r>
          </w:p>
        </w:tc>
      </w:tr>
      <w:tr w:rsidR="00E43DB9" w:rsidRPr="009D3D05" w14:paraId="6E5D7B17" w14:textId="77777777" w:rsidTr="00427E90">
        <w:trPr>
          <w:cantSplit/>
          <w:trHeight w:val="454"/>
        </w:trPr>
        <w:tc>
          <w:tcPr>
            <w:tcW w:w="2689" w:type="dxa"/>
            <w:tcBorders>
              <w:bottom w:val="nil"/>
            </w:tcBorders>
            <w:shd w:val="clear" w:color="auto" w:fill="DEEAF6" w:themeFill="accent5" w:themeFillTint="33"/>
          </w:tcPr>
          <w:p w14:paraId="5B6877DA" w14:textId="77777777" w:rsidR="00E43DB9" w:rsidRPr="009D3D05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 w:rsidRPr="009D3D05">
              <w:rPr>
                <w:rFonts w:eastAsia="Arial Unicode MS" w:cstheme="minorHAnsi"/>
                <w:szCs w:val="22"/>
              </w:rPr>
              <w:t>Auftraggeber</w:t>
            </w:r>
          </w:p>
        </w:tc>
        <w:tc>
          <w:tcPr>
            <w:tcW w:w="6945" w:type="dxa"/>
            <w:tcBorders>
              <w:bottom w:val="nil"/>
            </w:tcBorders>
          </w:tcPr>
          <w:p w14:paraId="51CADBC2" w14:textId="77777777" w:rsidR="00E43DB9" w:rsidRPr="009D3D05" w:rsidRDefault="00E43DB9" w:rsidP="00427E90">
            <w:pPr>
              <w:tabs>
                <w:tab w:val="left" w:pos="2586"/>
                <w:tab w:val="left" w:pos="3295"/>
              </w:tabs>
              <w:spacing w:before="6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Öffentlicher Auftraggeber:</w:t>
            </w:r>
            <w:r w:rsidRPr="009D3D05">
              <w:rPr>
                <w:rFonts w:cstheme="minorHAnsi"/>
                <w:noProof/>
                <w:szCs w:val="22"/>
              </w:rPr>
              <w:tab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 xml:space="preserve"> ja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ab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 xml:space="preserve"> nein</w:t>
            </w:r>
          </w:p>
        </w:tc>
      </w:tr>
      <w:tr w:rsidR="00E43DB9" w:rsidRPr="009D3D05" w14:paraId="6C38DB71" w14:textId="77777777" w:rsidTr="00427E90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1348047D" w14:textId="77777777" w:rsidR="00E43DB9" w:rsidRPr="009D3D05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14:paraId="4CE0EEE0" w14:textId="77777777" w:rsidR="00E43DB9" w:rsidRPr="009D3D05" w:rsidRDefault="00E43DB9" w:rsidP="00427E90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Name und Anschrift des Auftraggebers:</w:t>
            </w:r>
          </w:p>
        </w:tc>
      </w:tr>
      <w:tr w:rsidR="00E43DB9" w:rsidRPr="00E17836" w14:paraId="1A550955" w14:textId="77777777" w:rsidTr="00931545">
        <w:trPr>
          <w:cantSplit/>
          <w:trHeight w:val="907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5C47769C" w14:textId="77777777" w:rsidR="00E43DB9" w:rsidRPr="00757B53" w:rsidRDefault="00E43DB9" w:rsidP="00931545">
            <w:pPr>
              <w:rPr>
                <w:rFonts w:eastAsia="Arial Unicode MS" w:cstheme="minorHAnsi"/>
                <w:szCs w:val="22"/>
              </w:rPr>
            </w:pPr>
            <w:r w:rsidRPr="00757B53">
              <w:rPr>
                <w:rFonts w:cstheme="minorHAnsi"/>
              </w:rPr>
              <w:br w:type="page"/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14:paraId="3C9E228D" w14:textId="77777777" w:rsidR="00E43DB9" w:rsidRPr="00427E90" w:rsidRDefault="00E43DB9" w:rsidP="00427E90">
            <w:pPr>
              <w:spacing w:after="80"/>
              <w:rPr>
                <w:rFonts w:cstheme="minorHAnsi"/>
                <w:i/>
                <w:iCs/>
                <w:noProof/>
                <w:szCs w:val="22"/>
              </w:rPr>
            </w:pP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</w:p>
          <w:p w14:paraId="19A059EF" w14:textId="77777777" w:rsidR="00E43DB9" w:rsidRPr="00427E90" w:rsidRDefault="00E43DB9" w:rsidP="00427E90">
            <w:pPr>
              <w:spacing w:after="80"/>
              <w:rPr>
                <w:rFonts w:cstheme="minorHAnsi"/>
                <w:i/>
                <w:iCs/>
                <w:noProof/>
                <w:szCs w:val="22"/>
              </w:rPr>
            </w:pP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</w:p>
          <w:p w14:paraId="37A6F014" w14:textId="77777777" w:rsidR="00E43DB9" w:rsidRPr="004763A7" w:rsidRDefault="00E43DB9" w:rsidP="00931545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</w:p>
        </w:tc>
      </w:tr>
      <w:tr w:rsidR="00E43DB9" w:rsidRPr="00E17836" w14:paraId="181971BD" w14:textId="77777777" w:rsidTr="00427E90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B53C218" w14:textId="77777777" w:rsidR="00E43DB9" w:rsidRDefault="00E43DB9" w:rsidP="00931545">
            <w:pPr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14:paraId="6749DFBE" w14:textId="77777777" w:rsidR="00E43DB9" w:rsidRPr="009D3D05" w:rsidRDefault="00E43DB9" w:rsidP="00427E90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Kontaktdaten:</w:t>
            </w:r>
          </w:p>
        </w:tc>
      </w:tr>
      <w:tr w:rsidR="00E43DB9" w:rsidRPr="00E17836" w14:paraId="57355859" w14:textId="77777777" w:rsidTr="00427E90">
        <w:trPr>
          <w:cantSplit/>
          <w:trHeight w:val="2154"/>
        </w:trPr>
        <w:tc>
          <w:tcPr>
            <w:tcW w:w="2689" w:type="dxa"/>
            <w:tcBorders>
              <w:top w:val="nil"/>
            </w:tcBorders>
            <w:shd w:val="clear" w:color="auto" w:fill="DEEAF6" w:themeFill="accent5" w:themeFillTint="33"/>
          </w:tcPr>
          <w:p w14:paraId="232D20DA" w14:textId="77777777" w:rsidR="00E43DB9" w:rsidRPr="00757B53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14:paraId="1551FFB9" w14:textId="77777777" w:rsidR="00E43DB9" w:rsidRPr="00427E90" w:rsidRDefault="00E43DB9" w:rsidP="00427E90">
            <w:pPr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05CC1C59" w14:textId="77777777" w:rsidR="00E43DB9" w:rsidRDefault="00E43DB9" w:rsidP="00427E9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zuständiger (Fach-)Bereich</w:t>
            </w:r>
          </w:p>
          <w:p w14:paraId="02684865" w14:textId="77777777" w:rsidR="00E43DB9" w:rsidRPr="004763A7" w:rsidRDefault="00E43DB9" w:rsidP="00427E90">
            <w:pPr>
              <w:rPr>
                <w:rFonts w:cstheme="minorHAnsi"/>
                <w:sz w:val="12"/>
                <w:szCs w:val="12"/>
              </w:rPr>
            </w:pPr>
          </w:p>
          <w:p w14:paraId="75ADF7CC" w14:textId="77777777" w:rsidR="00E43DB9" w:rsidRPr="00427E90" w:rsidRDefault="00E43DB9" w:rsidP="00427E90">
            <w:pPr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2E08344A" w14:textId="77777777" w:rsidR="00E43DB9" w:rsidRDefault="00E43DB9" w:rsidP="00427E9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Tel.-Nr.</w:t>
            </w:r>
          </w:p>
          <w:p w14:paraId="0BCAC9F0" w14:textId="77777777" w:rsidR="00E43DB9" w:rsidRPr="004763A7" w:rsidRDefault="00E43DB9" w:rsidP="00427E90">
            <w:pPr>
              <w:rPr>
                <w:rFonts w:cstheme="minorHAnsi"/>
                <w:sz w:val="12"/>
                <w:szCs w:val="12"/>
              </w:rPr>
            </w:pPr>
          </w:p>
          <w:p w14:paraId="7DB1A180" w14:textId="77777777" w:rsidR="00E43DB9" w:rsidRPr="00427E90" w:rsidRDefault="00E43DB9" w:rsidP="00427E90">
            <w:pPr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228D96E0" w14:textId="77777777" w:rsidR="00E43DB9" w:rsidRDefault="00E43DB9" w:rsidP="00427E9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E-Mail</w:t>
            </w:r>
          </w:p>
          <w:p w14:paraId="2CE1CE17" w14:textId="77777777" w:rsidR="00E43DB9" w:rsidRPr="004763A7" w:rsidRDefault="00E43DB9" w:rsidP="00427E90">
            <w:pPr>
              <w:rPr>
                <w:rFonts w:cstheme="minorHAnsi"/>
                <w:sz w:val="12"/>
                <w:szCs w:val="12"/>
              </w:rPr>
            </w:pPr>
          </w:p>
          <w:p w14:paraId="6DAC2377" w14:textId="77777777" w:rsidR="00E43DB9" w:rsidRPr="00427E90" w:rsidRDefault="00E43DB9" w:rsidP="00427E90">
            <w:pPr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7FD987A2" w14:textId="77777777" w:rsidR="00E43DB9" w:rsidRPr="00757B53" w:rsidRDefault="00E43DB9" w:rsidP="00427E90">
            <w:pPr>
              <w:spacing w:after="60"/>
              <w:rPr>
                <w:rFonts w:eastAsia="Arial Unicode MS" w:cstheme="minorHAnsi"/>
              </w:rPr>
            </w:pPr>
            <w:r>
              <w:rPr>
                <w:rFonts w:cstheme="minorHAnsi"/>
                <w:sz w:val="12"/>
                <w:szCs w:val="12"/>
              </w:rPr>
              <w:t>ggf. Name der Ansprechpartnerin/des Ansprechpartners</w:t>
            </w:r>
          </w:p>
        </w:tc>
      </w:tr>
      <w:tr w:rsidR="00E43DB9" w:rsidRPr="00E17836" w14:paraId="0FB2E954" w14:textId="77777777" w:rsidTr="00427E90">
        <w:trPr>
          <w:cantSplit/>
          <w:trHeight w:val="454"/>
        </w:trPr>
        <w:tc>
          <w:tcPr>
            <w:tcW w:w="2689" w:type="dxa"/>
            <w:shd w:val="clear" w:color="auto" w:fill="DEEAF6" w:themeFill="accent5" w:themeFillTint="33"/>
          </w:tcPr>
          <w:p w14:paraId="348B29F8" w14:textId="77777777" w:rsidR="00E43DB9" w:rsidRPr="00757B53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Leistungszeitraum</w:t>
            </w:r>
          </w:p>
        </w:tc>
        <w:tc>
          <w:tcPr>
            <w:tcW w:w="6945" w:type="dxa"/>
          </w:tcPr>
          <w:p w14:paraId="59D5EE8D" w14:textId="77777777" w:rsidR="00E43DB9" w:rsidRPr="00427E90" w:rsidRDefault="00E43DB9" w:rsidP="00427E90">
            <w:pPr>
              <w:tabs>
                <w:tab w:val="left" w:pos="1594"/>
              </w:tabs>
              <w:spacing w:before="60"/>
              <w:rPr>
                <w:rFonts w:cstheme="minorHAnsi"/>
                <w:i/>
                <w:iCs/>
                <w:sz w:val="20"/>
                <w:szCs w:val="20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7F2D80CB" w14:textId="77777777" w:rsidR="00E43DB9" w:rsidRPr="003778CC" w:rsidRDefault="00E43DB9" w:rsidP="00427E90">
            <w:pPr>
              <w:tabs>
                <w:tab w:val="left" w:pos="1594"/>
              </w:tabs>
              <w:spacing w:after="6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von</w:t>
            </w:r>
            <w:r>
              <w:rPr>
                <w:rFonts w:cstheme="minorHAnsi"/>
                <w:sz w:val="12"/>
                <w:szCs w:val="12"/>
              </w:rPr>
              <w:tab/>
              <w:t>bis</w:t>
            </w:r>
          </w:p>
        </w:tc>
      </w:tr>
      <w:tr w:rsidR="00E43DB9" w:rsidRPr="00E17836" w14:paraId="56DBB840" w14:textId="77777777" w:rsidTr="00427E90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14:paraId="5DADFF79" w14:textId="77777777" w:rsidR="00E43DB9" w:rsidRPr="00757B53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Beschreibung der Leistung/Tätigkeit/Aufgabe</w:t>
            </w:r>
          </w:p>
        </w:tc>
        <w:tc>
          <w:tcPr>
            <w:tcW w:w="6945" w:type="dxa"/>
          </w:tcPr>
          <w:p w14:paraId="772EBB7E" w14:textId="77777777" w:rsidR="00E43DB9" w:rsidRPr="00427E90" w:rsidRDefault="00E43DB9" w:rsidP="00427E90">
            <w:pPr>
              <w:spacing w:before="60"/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</w:tc>
      </w:tr>
      <w:tr w:rsidR="00E43DB9" w:rsidRPr="00E17836" w14:paraId="67B0A775" w14:textId="77777777" w:rsidTr="00427E90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14:paraId="4638433F" w14:textId="77777777" w:rsidR="00E43DB9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Vergleichbar zur ausgeschriebenen Leistung, weil…</w:t>
            </w:r>
          </w:p>
        </w:tc>
        <w:tc>
          <w:tcPr>
            <w:tcW w:w="6945" w:type="dxa"/>
          </w:tcPr>
          <w:p w14:paraId="7778931D" w14:textId="77777777" w:rsidR="00E43DB9" w:rsidRPr="00427E90" w:rsidRDefault="00E43DB9" w:rsidP="00427E90">
            <w:pPr>
              <w:spacing w:before="60" w:after="60"/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</w:tc>
      </w:tr>
      <w:tr w:rsidR="00E43DB9" w:rsidRPr="00E17836" w14:paraId="55E10AF1" w14:textId="77777777" w:rsidTr="00427E90">
        <w:trPr>
          <w:cantSplit/>
          <w:trHeight w:val="1644"/>
        </w:trPr>
        <w:tc>
          <w:tcPr>
            <w:tcW w:w="2689" w:type="dxa"/>
            <w:shd w:val="clear" w:color="auto" w:fill="DEEAF6" w:themeFill="accent5" w:themeFillTint="33"/>
          </w:tcPr>
          <w:p w14:paraId="7F15314E" w14:textId="77777777" w:rsidR="00E43DB9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Leistungserbringer</w:t>
            </w:r>
          </w:p>
        </w:tc>
        <w:tc>
          <w:tcPr>
            <w:tcW w:w="6945" w:type="dxa"/>
          </w:tcPr>
          <w:p w14:paraId="6B117C90" w14:textId="77777777" w:rsidR="00E43DB9" w:rsidRPr="00ED37EC" w:rsidRDefault="00E43DB9" w:rsidP="00427E90">
            <w:pPr>
              <w:spacing w:before="60" w:after="60"/>
              <w:rPr>
                <w:rFonts w:cstheme="minorHAnsi"/>
                <w:szCs w:val="22"/>
              </w:rPr>
            </w:pPr>
            <w:r w:rsidRPr="00ED37EC">
              <w:rPr>
                <w:rFonts w:cstheme="minorHAnsi"/>
                <w:szCs w:val="22"/>
              </w:rPr>
              <w:t>Leistung erbracht</w:t>
            </w:r>
          </w:p>
          <w:p w14:paraId="18E48AA3" w14:textId="77777777" w:rsidR="00E43DB9" w:rsidRPr="00427E90" w:rsidRDefault="00E43DB9" w:rsidP="00427E90">
            <w:pPr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szCs w:val="22"/>
              </w:rPr>
            </w:r>
            <w:r w:rsidR="00873FDC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szCs w:val="22"/>
              </w:rPr>
              <w:t xml:space="preserve"> ausschließlich mit eigenem Personal</w:t>
            </w:r>
            <w:r>
              <w:rPr>
                <w:rFonts w:cstheme="minorHAnsi"/>
                <w:i/>
                <w:iCs/>
                <w:szCs w:val="22"/>
              </w:rPr>
              <w:t xml:space="preserve"> </w:t>
            </w:r>
          </w:p>
          <w:p w14:paraId="12A75F77" w14:textId="77777777" w:rsidR="00E43DB9" w:rsidRPr="00427E90" w:rsidRDefault="00E43DB9" w:rsidP="00427E90">
            <w:pPr>
              <w:spacing w:after="120"/>
              <w:ind w:firstLine="319"/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t>(entspricht 100% Anteil an der Eigenleistung)</w:t>
            </w:r>
            <w:r>
              <w:rPr>
                <w:rFonts w:cstheme="minorHAnsi"/>
                <w:i/>
                <w:iCs/>
                <w:szCs w:val="22"/>
              </w:rPr>
              <w:t>.</w:t>
            </w:r>
          </w:p>
          <w:p w14:paraId="3A062050" w14:textId="77777777" w:rsidR="00E43DB9" w:rsidRPr="00427E90" w:rsidRDefault="00E43DB9" w:rsidP="00427E90">
            <w:pPr>
              <w:spacing w:after="60"/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szCs w:val="22"/>
              </w:rPr>
            </w:r>
            <w:r w:rsidR="00873FDC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szCs w:val="22"/>
              </w:rPr>
              <w:t xml:space="preserve"> mit Drittunternehmen</w:t>
            </w:r>
          </w:p>
          <w:p w14:paraId="18126CDD" w14:textId="77777777" w:rsidR="00E43DB9" w:rsidRPr="003778CC" w:rsidRDefault="00E43DB9" w:rsidP="00427E90">
            <w:pPr>
              <w:spacing w:after="240"/>
              <w:ind w:firstLine="319"/>
              <w:rPr>
                <w:rFonts w:cstheme="minorHAnsi"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t xml:space="preserve">Anteil der Eigenleistung an der erbrachten Leistung: 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szCs w:val="22"/>
              </w:rPr>
              <w:t>%</w:t>
            </w:r>
            <w:r>
              <w:rPr>
                <w:rFonts w:cstheme="minorHAnsi"/>
                <w:i/>
                <w:iCs/>
                <w:szCs w:val="22"/>
              </w:rPr>
              <w:t>.</w:t>
            </w:r>
          </w:p>
          <w:p w14:paraId="15E71EEC" w14:textId="77777777" w:rsidR="00E43DB9" w:rsidRPr="003778CC" w:rsidRDefault="00E43DB9" w:rsidP="00427E90">
            <w:pPr>
              <w:spacing w:after="6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Bemerkungen/Hinweise:</w:t>
            </w:r>
          </w:p>
          <w:p w14:paraId="5E9A05E5" w14:textId="77777777" w:rsidR="00E43DB9" w:rsidRPr="003778CC" w:rsidRDefault="00E43DB9" w:rsidP="00427E90">
            <w:pPr>
              <w:spacing w:after="6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356D96D8" w14:textId="77777777" w:rsidR="00D24F27" w:rsidRDefault="00D24F27" w:rsidP="003778CC"/>
    <w:p w14:paraId="4840A766" w14:textId="77777777" w:rsidR="003778CC" w:rsidRDefault="003778CC">
      <w:pPr>
        <w:rPr>
          <w:b/>
          <w:sz w:val="24"/>
        </w:rPr>
      </w:pPr>
      <w:r>
        <w:rPr>
          <w:b/>
          <w:sz w:val="24"/>
        </w:rPr>
        <w:br w:type="page"/>
      </w:r>
    </w:p>
    <w:p w14:paraId="7362C01B" w14:textId="77777777" w:rsidR="003778CC" w:rsidRPr="003778CC" w:rsidRDefault="003778CC" w:rsidP="003778CC">
      <w:pPr>
        <w:rPr>
          <w:b/>
          <w:sz w:val="24"/>
        </w:rPr>
      </w:pPr>
      <w:r>
        <w:rPr>
          <w:b/>
          <w:sz w:val="24"/>
        </w:rPr>
        <w:lastRenderedPageBreak/>
        <w:t>3</w:t>
      </w:r>
      <w:r w:rsidRPr="003778CC">
        <w:rPr>
          <w:b/>
          <w:sz w:val="24"/>
        </w:rPr>
        <w:t>. Referenz</w:t>
      </w:r>
    </w:p>
    <w:p w14:paraId="2E70B3A9" w14:textId="77777777" w:rsidR="003778CC" w:rsidRDefault="003778CC" w:rsidP="003778CC"/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E43DB9" w:rsidRPr="00E17836" w14:paraId="6C162D62" w14:textId="77777777" w:rsidTr="00427E90">
        <w:trPr>
          <w:cantSplit/>
          <w:trHeight w:val="58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4E86693" w14:textId="77777777" w:rsidR="00E43DB9" w:rsidRPr="00757B53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Bezeichnung der Leistung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22B3F04B" w14:textId="77777777" w:rsidR="00E43DB9" w:rsidRPr="00427E90" w:rsidRDefault="00E43DB9" w:rsidP="00427E90">
            <w:pPr>
              <w:spacing w:before="60" w:after="60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427E90">
              <w:rPr>
                <w:rFonts w:cstheme="minorHAnsi"/>
                <w:b/>
                <w:b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t> </w:t>
            </w:r>
            <w:r w:rsidRPr="00427E90">
              <w:rPr>
                <w:rFonts w:cstheme="minorHAnsi"/>
                <w:b/>
                <w:bCs/>
                <w:noProof/>
                <w:szCs w:val="22"/>
              </w:rPr>
              <w:fldChar w:fldCharType="end"/>
            </w:r>
          </w:p>
        </w:tc>
      </w:tr>
      <w:tr w:rsidR="00E43DB9" w:rsidRPr="009D3D05" w14:paraId="0E0B395B" w14:textId="77777777" w:rsidTr="00427E90">
        <w:trPr>
          <w:cantSplit/>
          <w:trHeight w:val="454"/>
        </w:trPr>
        <w:tc>
          <w:tcPr>
            <w:tcW w:w="2689" w:type="dxa"/>
            <w:tcBorders>
              <w:bottom w:val="nil"/>
            </w:tcBorders>
            <w:shd w:val="clear" w:color="auto" w:fill="DEEAF6" w:themeFill="accent5" w:themeFillTint="33"/>
          </w:tcPr>
          <w:p w14:paraId="29D7F506" w14:textId="77777777" w:rsidR="00E43DB9" w:rsidRPr="009D3D05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 w:rsidRPr="009D3D05">
              <w:rPr>
                <w:rFonts w:eastAsia="Arial Unicode MS" w:cstheme="minorHAnsi"/>
                <w:szCs w:val="22"/>
              </w:rPr>
              <w:t>Auftraggeber</w:t>
            </w:r>
          </w:p>
        </w:tc>
        <w:tc>
          <w:tcPr>
            <w:tcW w:w="6945" w:type="dxa"/>
            <w:tcBorders>
              <w:bottom w:val="nil"/>
            </w:tcBorders>
          </w:tcPr>
          <w:p w14:paraId="5CDFBAB9" w14:textId="77777777" w:rsidR="00E43DB9" w:rsidRPr="009D3D05" w:rsidRDefault="00E43DB9" w:rsidP="00427E90">
            <w:pPr>
              <w:tabs>
                <w:tab w:val="left" w:pos="2586"/>
                <w:tab w:val="left" w:pos="3295"/>
              </w:tabs>
              <w:spacing w:before="60"/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Öffentlicher Auftraggeber:</w:t>
            </w:r>
            <w:r w:rsidRPr="009D3D05">
              <w:rPr>
                <w:rFonts w:cstheme="minorHAnsi"/>
                <w:noProof/>
                <w:szCs w:val="22"/>
              </w:rPr>
              <w:tab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 xml:space="preserve"> ja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ab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</w:r>
            <w:r w:rsidR="00873FDC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 xml:space="preserve"> nein</w:t>
            </w:r>
          </w:p>
        </w:tc>
      </w:tr>
      <w:tr w:rsidR="00E43DB9" w:rsidRPr="009D3D05" w14:paraId="68033BC8" w14:textId="77777777" w:rsidTr="00427E90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5FA40BFB" w14:textId="77777777" w:rsidR="00E43DB9" w:rsidRPr="009D3D05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14:paraId="336C97AB" w14:textId="77777777" w:rsidR="00E43DB9" w:rsidRPr="009D3D05" w:rsidRDefault="00E43DB9" w:rsidP="00427E90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 w:rsidRPr="009D3D05">
              <w:rPr>
                <w:rFonts w:cstheme="minorHAnsi"/>
                <w:noProof/>
                <w:szCs w:val="22"/>
              </w:rPr>
              <w:t>Name und Anschrift des Auftraggebers:</w:t>
            </w:r>
          </w:p>
        </w:tc>
      </w:tr>
      <w:tr w:rsidR="00E43DB9" w:rsidRPr="00E17836" w14:paraId="49D2742F" w14:textId="77777777" w:rsidTr="00931545">
        <w:trPr>
          <w:cantSplit/>
          <w:trHeight w:val="1020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5F195E7E" w14:textId="77777777" w:rsidR="00E43DB9" w:rsidRPr="00757B53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 w:rsidRPr="00757B53">
              <w:rPr>
                <w:rFonts w:cstheme="minorHAnsi"/>
              </w:rPr>
              <w:br w:type="page"/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14:paraId="6B4AE4C2" w14:textId="77777777" w:rsidR="00E43DB9" w:rsidRPr="00427E90" w:rsidRDefault="00E43DB9" w:rsidP="00427E90">
            <w:pPr>
              <w:spacing w:after="80"/>
              <w:rPr>
                <w:rFonts w:cstheme="minorHAnsi"/>
                <w:i/>
                <w:iCs/>
                <w:noProof/>
                <w:szCs w:val="22"/>
              </w:rPr>
            </w:pP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</w:p>
          <w:p w14:paraId="3336D047" w14:textId="77777777" w:rsidR="00E43DB9" w:rsidRPr="00427E90" w:rsidRDefault="00E43DB9" w:rsidP="00427E90">
            <w:pPr>
              <w:spacing w:after="80"/>
              <w:rPr>
                <w:rFonts w:cstheme="minorHAnsi"/>
                <w:i/>
                <w:iCs/>
                <w:noProof/>
                <w:szCs w:val="22"/>
              </w:rPr>
            </w:pP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</w:p>
          <w:p w14:paraId="58E0F98D" w14:textId="77777777" w:rsidR="00E43DB9" w:rsidRPr="004763A7" w:rsidRDefault="00E43DB9" w:rsidP="00931545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fldChar w:fldCharType="end"/>
            </w:r>
          </w:p>
        </w:tc>
      </w:tr>
      <w:tr w:rsidR="00E43DB9" w:rsidRPr="00E17836" w14:paraId="016B2712" w14:textId="77777777" w:rsidTr="00427E90">
        <w:trPr>
          <w:cantSplit/>
          <w:trHeight w:val="283"/>
        </w:trPr>
        <w:tc>
          <w:tcPr>
            <w:tcW w:w="2689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29C00060" w14:textId="77777777" w:rsidR="00E43DB9" w:rsidRDefault="00E43DB9" w:rsidP="00931545">
            <w:pPr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  <w:bottom w:val="nil"/>
            </w:tcBorders>
            <w:shd w:val="clear" w:color="auto" w:fill="auto"/>
          </w:tcPr>
          <w:p w14:paraId="45DB196C" w14:textId="77777777" w:rsidR="00E43DB9" w:rsidRPr="009D3D05" w:rsidRDefault="00E43DB9" w:rsidP="00427E90">
            <w:pPr>
              <w:tabs>
                <w:tab w:val="left" w:pos="2325"/>
                <w:tab w:val="left" w:pos="3153"/>
              </w:tabs>
              <w:rPr>
                <w:rFonts w:cstheme="minorHAnsi"/>
                <w:noProof/>
                <w:szCs w:val="22"/>
              </w:rPr>
            </w:pPr>
            <w:r>
              <w:rPr>
                <w:rFonts w:cstheme="minorHAnsi"/>
                <w:noProof/>
                <w:szCs w:val="22"/>
              </w:rPr>
              <w:t>Kontaktdaten:</w:t>
            </w:r>
          </w:p>
        </w:tc>
      </w:tr>
      <w:tr w:rsidR="00E43DB9" w:rsidRPr="00E17836" w14:paraId="60E7322D" w14:textId="77777777" w:rsidTr="00427E90">
        <w:trPr>
          <w:cantSplit/>
          <w:trHeight w:val="2154"/>
        </w:trPr>
        <w:tc>
          <w:tcPr>
            <w:tcW w:w="2689" w:type="dxa"/>
            <w:tcBorders>
              <w:top w:val="nil"/>
            </w:tcBorders>
            <w:shd w:val="clear" w:color="auto" w:fill="DEEAF6" w:themeFill="accent5" w:themeFillTint="33"/>
          </w:tcPr>
          <w:p w14:paraId="06C6810F" w14:textId="77777777" w:rsidR="00E43DB9" w:rsidRPr="00757B53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</w:p>
        </w:tc>
        <w:tc>
          <w:tcPr>
            <w:tcW w:w="6945" w:type="dxa"/>
            <w:tcBorders>
              <w:top w:val="nil"/>
            </w:tcBorders>
          </w:tcPr>
          <w:p w14:paraId="0851D3AD" w14:textId="77777777" w:rsidR="00E43DB9" w:rsidRPr="00427E90" w:rsidRDefault="00E43DB9" w:rsidP="00427E90">
            <w:pPr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46324DCE" w14:textId="77777777" w:rsidR="00E43DB9" w:rsidRDefault="00E43DB9" w:rsidP="00427E9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zuständiger (Fach-)Bereich</w:t>
            </w:r>
          </w:p>
          <w:p w14:paraId="12DFB1A4" w14:textId="77777777" w:rsidR="00E43DB9" w:rsidRPr="004763A7" w:rsidRDefault="00E43DB9" w:rsidP="00427E90">
            <w:pPr>
              <w:rPr>
                <w:rFonts w:cstheme="minorHAnsi"/>
                <w:sz w:val="12"/>
                <w:szCs w:val="12"/>
              </w:rPr>
            </w:pPr>
          </w:p>
          <w:p w14:paraId="2AAE9BA0" w14:textId="77777777" w:rsidR="00E43DB9" w:rsidRPr="00427E90" w:rsidRDefault="00E43DB9" w:rsidP="00427E90">
            <w:pPr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079501B3" w14:textId="77777777" w:rsidR="00E43DB9" w:rsidRDefault="00E43DB9" w:rsidP="00427E9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Tel.-Nr.</w:t>
            </w:r>
          </w:p>
          <w:p w14:paraId="7A6EE8D2" w14:textId="77777777" w:rsidR="00E43DB9" w:rsidRPr="004763A7" w:rsidRDefault="00E43DB9" w:rsidP="00427E90">
            <w:pPr>
              <w:rPr>
                <w:rFonts w:cstheme="minorHAnsi"/>
                <w:sz w:val="12"/>
                <w:szCs w:val="12"/>
              </w:rPr>
            </w:pPr>
          </w:p>
          <w:p w14:paraId="0BE6B45B" w14:textId="77777777" w:rsidR="00E43DB9" w:rsidRPr="00427E90" w:rsidRDefault="00E43DB9" w:rsidP="00427E90">
            <w:pPr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2CA1C879" w14:textId="77777777" w:rsidR="00E43DB9" w:rsidRDefault="00E43DB9" w:rsidP="00427E9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E-Mail</w:t>
            </w:r>
          </w:p>
          <w:p w14:paraId="55949363" w14:textId="77777777" w:rsidR="00E43DB9" w:rsidRPr="004763A7" w:rsidRDefault="00E43DB9" w:rsidP="00427E90">
            <w:pPr>
              <w:rPr>
                <w:rFonts w:cstheme="minorHAnsi"/>
                <w:sz w:val="12"/>
                <w:szCs w:val="12"/>
              </w:rPr>
            </w:pPr>
          </w:p>
          <w:p w14:paraId="3FE7171B" w14:textId="77777777" w:rsidR="00E43DB9" w:rsidRPr="00427E90" w:rsidRDefault="00E43DB9" w:rsidP="00427E90">
            <w:pPr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1F6E2DFE" w14:textId="77777777" w:rsidR="00E43DB9" w:rsidRPr="00757B53" w:rsidRDefault="00E43DB9" w:rsidP="00427E90">
            <w:pPr>
              <w:spacing w:after="60"/>
              <w:rPr>
                <w:rFonts w:eastAsia="Arial Unicode MS" w:cstheme="minorHAnsi"/>
              </w:rPr>
            </w:pPr>
            <w:r>
              <w:rPr>
                <w:rFonts w:cstheme="minorHAnsi"/>
                <w:sz w:val="12"/>
                <w:szCs w:val="12"/>
              </w:rPr>
              <w:t>ggf. Name der Ansprechpartnerin/des Ansprechpartners</w:t>
            </w:r>
          </w:p>
        </w:tc>
      </w:tr>
      <w:tr w:rsidR="00E43DB9" w:rsidRPr="00E17836" w14:paraId="1944A322" w14:textId="77777777" w:rsidTr="00427E90">
        <w:trPr>
          <w:cantSplit/>
          <w:trHeight w:val="454"/>
        </w:trPr>
        <w:tc>
          <w:tcPr>
            <w:tcW w:w="2689" w:type="dxa"/>
            <w:shd w:val="clear" w:color="auto" w:fill="DEEAF6" w:themeFill="accent5" w:themeFillTint="33"/>
          </w:tcPr>
          <w:p w14:paraId="207CDE70" w14:textId="77777777" w:rsidR="00E43DB9" w:rsidRPr="00757B53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Leistungszeitraum</w:t>
            </w:r>
          </w:p>
        </w:tc>
        <w:tc>
          <w:tcPr>
            <w:tcW w:w="6945" w:type="dxa"/>
          </w:tcPr>
          <w:p w14:paraId="716E2C5A" w14:textId="77777777" w:rsidR="00E43DB9" w:rsidRPr="00427E90" w:rsidRDefault="00E43DB9" w:rsidP="00427E90">
            <w:pPr>
              <w:tabs>
                <w:tab w:val="left" w:pos="1594"/>
              </w:tabs>
              <w:spacing w:before="60"/>
              <w:rPr>
                <w:rFonts w:cstheme="minorHAnsi"/>
                <w:i/>
                <w:iCs/>
                <w:sz w:val="20"/>
                <w:szCs w:val="20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sz w:val="20"/>
                <w:szCs w:val="20"/>
              </w:rPr>
              <w:tab/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  <w:p w14:paraId="2AA86558" w14:textId="77777777" w:rsidR="00E43DB9" w:rsidRPr="003778CC" w:rsidRDefault="00E43DB9" w:rsidP="00427E90">
            <w:pPr>
              <w:tabs>
                <w:tab w:val="left" w:pos="1594"/>
              </w:tabs>
              <w:spacing w:after="6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von</w:t>
            </w:r>
            <w:r>
              <w:rPr>
                <w:rFonts w:cstheme="minorHAnsi"/>
                <w:sz w:val="12"/>
                <w:szCs w:val="12"/>
              </w:rPr>
              <w:tab/>
              <w:t>bis</w:t>
            </w:r>
          </w:p>
        </w:tc>
      </w:tr>
      <w:tr w:rsidR="00E43DB9" w:rsidRPr="00E17836" w14:paraId="20E099A5" w14:textId="77777777" w:rsidTr="00427E90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14:paraId="793311BC" w14:textId="77777777" w:rsidR="00E43DB9" w:rsidRPr="00757B53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Beschreibung der Leistung/Tätigkeit/Aufgabe</w:t>
            </w:r>
          </w:p>
        </w:tc>
        <w:tc>
          <w:tcPr>
            <w:tcW w:w="6945" w:type="dxa"/>
          </w:tcPr>
          <w:p w14:paraId="373C56F4" w14:textId="77777777" w:rsidR="00E43DB9" w:rsidRPr="00427E90" w:rsidRDefault="00E43DB9" w:rsidP="00427E90">
            <w:pPr>
              <w:spacing w:before="60"/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</w:tc>
      </w:tr>
      <w:tr w:rsidR="00E43DB9" w:rsidRPr="00E17836" w14:paraId="128B95DC" w14:textId="77777777" w:rsidTr="00427E90">
        <w:trPr>
          <w:cantSplit/>
          <w:trHeight w:val="964"/>
        </w:trPr>
        <w:tc>
          <w:tcPr>
            <w:tcW w:w="2689" w:type="dxa"/>
            <w:shd w:val="clear" w:color="auto" w:fill="DEEAF6" w:themeFill="accent5" w:themeFillTint="33"/>
          </w:tcPr>
          <w:p w14:paraId="637321F6" w14:textId="77777777" w:rsidR="00E43DB9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Vergleichbar zur ausgeschriebenen Leistung, weil…</w:t>
            </w:r>
          </w:p>
        </w:tc>
        <w:tc>
          <w:tcPr>
            <w:tcW w:w="6945" w:type="dxa"/>
          </w:tcPr>
          <w:p w14:paraId="52EABE19" w14:textId="77777777" w:rsidR="00E43DB9" w:rsidRPr="00427E90" w:rsidRDefault="00E43DB9" w:rsidP="00427E90">
            <w:pPr>
              <w:spacing w:before="60" w:after="60"/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</w:p>
        </w:tc>
      </w:tr>
      <w:tr w:rsidR="00E43DB9" w:rsidRPr="00E17836" w14:paraId="40E76863" w14:textId="77777777" w:rsidTr="00427E90">
        <w:trPr>
          <w:cantSplit/>
          <w:trHeight w:val="1644"/>
        </w:trPr>
        <w:tc>
          <w:tcPr>
            <w:tcW w:w="2689" w:type="dxa"/>
            <w:shd w:val="clear" w:color="auto" w:fill="DEEAF6" w:themeFill="accent5" w:themeFillTint="33"/>
          </w:tcPr>
          <w:p w14:paraId="1000C50F" w14:textId="77777777" w:rsidR="00E43DB9" w:rsidRDefault="00E43DB9" w:rsidP="00427E90">
            <w:pPr>
              <w:spacing w:before="60"/>
              <w:rPr>
                <w:rFonts w:eastAsia="Arial Unicode MS" w:cstheme="minorHAnsi"/>
                <w:szCs w:val="22"/>
              </w:rPr>
            </w:pPr>
            <w:r>
              <w:rPr>
                <w:rFonts w:eastAsia="Arial Unicode MS" w:cstheme="minorHAnsi"/>
                <w:szCs w:val="22"/>
              </w:rPr>
              <w:t>Leistungserbringer</w:t>
            </w:r>
          </w:p>
        </w:tc>
        <w:tc>
          <w:tcPr>
            <w:tcW w:w="6945" w:type="dxa"/>
          </w:tcPr>
          <w:p w14:paraId="08948367" w14:textId="77777777" w:rsidR="00E43DB9" w:rsidRPr="00ED37EC" w:rsidRDefault="00E43DB9" w:rsidP="00427E90">
            <w:pPr>
              <w:spacing w:before="60" w:after="60"/>
              <w:rPr>
                <w:rFonts w:cstheme="minorHAnsi"/>
                <w:szCs w:val="22"/>
              </w:rPr>
            </w:pPr>
            <w:r w:rsidRPr="00ED37EC">
              <w:rPr>
                <w:rFonts w:cstheme="minorHAnsi"/>
                <w:szCs w:val="22"/>
              </w:rPr>
              <w:t>Leistung erbracht</w:t>
            </w:r>
          </w:p>
          <w:p w14:paraId="4481CDAD" w14:textId="77777777" w:rsidR="00E43DB9" w:rsidRPr="00427E90" w:rsidRDefault="00E43DB9" w:rsidP="00427E90">
            <w:pPr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szCs w:val="22"/>
              </w:rPr>
            </w:r>
            <w:r w:rsidR="00873FDC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szCs w:val="22"/>
              </w:rPr>
              <w:t xml:space="preserve"> ausschließlich mit eigenem Personal</w:t>
            </w:r>
            <w:r>
              <w:rPr>
                <w:rFonts w:cstheme="minorHAnsi"/>
                <w:i/>
                <w:iCs/>
                <w:szCs w:val="22"/>
              </w:rPr>
              <w:t xml:space="preserve"> </w:t>
            </w:r>
          </w:p>
          <w:p w14:paraId="42BC35B9" w14:textId="77777777" w:rsidR="00E43DB9" w:rsidRPr="00427E90" w:rsidRDefault="00E43DB9" w:rsidP="00427E90">
            <w:pPr>
              <w:spacing w:after="120"/>
              <w:ind w:firstLine="319"/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t>(entspricht 100% Anteil an der Eigenleistung)</w:t>
            </w:r>
            <w:r>
              <w:rPr>
                <w:rFonts w:cstheme="minorHAnsi"/>
                <w:i/>
                <w:iCs/>
                <w:szCs w:val="22"/>
              </w:rPr>
              <w:t>.</w:t>
            </w:r>
          </w:p>
          <w:p w14:paraId="4965C5CF" w14:textId="77777777" w:rsidR="00E43DB9" w:rsidRPr="00427E90" w:rsidRDefault="00E43DB9" w:rsidP="00427E90">
            <w:pPr>
              <w:spacing w:after="60"/>
              <w:rPr>
                <w:rFonts w:cstheme="minorHAnsi"/>
                <w:i/>
                <w:iCs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FORMCHECKBOX </w:instrText>
            </w:r>
            <w:r w:rsidR="00873FDC">
              <w:rPr>
                <w:rFonts w:cstheme="minorHAnsi"/>
                <w:i/>
                <w:iCs/>
                <w:szCs w:val="22"/>
              </w:rPr>
            </w:r>
            <w:r w:rsidR="00873FDC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szCs w:val="22"/>
              </w:rPr>
              <w:t xml:space="preserve"> mit Drittunternehmen</w:t>
            </w:r>
          </w:p>
          <w:p w14:paraId="60627A9A" w14:textId="77777777" w:rsidR="00E43DB9" w:rsidRPr="003778CC" w:rsidRDefault="00E43DB9" w:rsidP="00427E90">
            <w:pPr>
              <w:spacing w:after="240"/>
              <w:ind w:firstLine="319"/>
              <w:rPr>
                <w:rFonts w:cstheme="minorHAnsi"/>
                <w:szCs w:val="22"/>
              </w:rPr>
            </w:pPr>
            <w:r w:rsidRPr="00427E90">
              <w:rPr>
                <w:rFonts w:cstheme="minorHAnsi"/>
                <w:i/>
                <w:iCs/>
                <w:szCs w:val="22"/>
              </w:rPr>
              <w:t xml:space="preserve">Anteil der Eigenleistung an der erbrachten Leistung: 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7E90">
              <w:rPr>
                <w:rFonts w:cstheme="minorHAnsi"/>
                <w:i/>
                <w:iCs/>
                <w:szCs w:val="22"/>
              </w:rPr>
              <w:instrText xml:space="preserve"> FORMTEXT </w:instrText>
            </w:r>
            <w:r w:rsidRPr="00427E90">
              <w:rPr>
                <w:rFonts w:cstheme="minorHAnsi"/>
                <w:i/>
                <w:iCs/>
                <w:szCs w:val="22"/>
              </w:rPr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separate"/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noProof/>
                <w:szCs w:val="22"/>
              </w:rPr>
              <w:t> </w:t>
            </w:r>
            <w:r w:rsidRPr="00427E90">
              <w:rPr>
                <w:rFonts w:cstheme="minorHAnsi"/>
                <w:i/>
                <w:iCs/>
                <w:szCs w:val="22"/>
              </w:rPr>
              <w:fldChar w:fldCharType="end"/>
            </w:r>
            <w:r w:rsidRPr="00427E90">
              <w:rPr>
                <w:rFonts w:cstheme="minorHAnsi"/>
                <w:i/>
                <w:iCs/>
                <w:szCs w:val="22"/>
              </w:rPr>
              <w:t>%</w:t>
            </w:r>
            <w:r>
              <w:rPr>
                <w:rFonts w:cstheme="minorHAnsi"/>
                <w:i/>
                <w:iCs/>
                <w:szCs w:val="22"/>
              </w:rPr>
              <w:t>.</w:t>
            </w:r>
          </w:p>
          <w:p w14:paraId="3D064F12" w14:textId="77777777" w:rsidR="00E43DB9" w:rsidRPr="003778CC" w:rsidRDefault="00E43DB9" w:rsidP="00427E90">
            <w:pPr>
              <w:spacing w:after="6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Bemerkungen/Hinweise:</w:t>
            </w:r>
          </w:p>
          <w:p w14:paraId="3614394F" w14:textId="77777777" w:rsidR="00E43DB9" w:rsidRPr="003778CC" w:rsidRDefault="00E43DB9" w:rsidP="00427E90">
            <w:pPr>
              <w:spacing w:after="60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Cs w:val="22"/>
              </w:rPr>
              <w:instrText xml:space="preserve"> FORMTEXT </w:instrText>
            </w:r>
            <w:r>
              <w:rPr>
                <w:rFonts w:cstheme="minorHAnsi"/>
                <w:szCs w:val="22"/>
              </w:rPr>
            </w:r>
            <w:r>
              <w:rPr>
                <w:rFonts w:cstheme="minorHAnsi"/>
                <w:szCs w:val="22"/>
              </w:rPr>
              <w:fldChar w:fldCharType="separate"/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noProof/>
                <w:szCs w:val="22"/>
              </w:rPr>
              <w:t> </w:t>
            </w:r>
            <w:r>
              <w:rPr>
                <w:rFonts w:cstheme="minorHAnsi"/>
                <w:szCs w:val="22"/>
              </w:rPr>
              <w:fldChar w:fldCharType="end"/>
            </w:r>
          </w:p>
        </w:tc>
      </w:tr>
    </w:tbl>
    <w:p w14:paraId="0817EF01" w14:textId="77777777" w:rsidR="001C390D" w:rsidRPr="001C390D" w:rsidRDefault="001C390D" w:rsidP="00931545">
      <w:pPr>
        <w:spacing w:before="360" w:after="240"/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="001A2195">
        <w:rPr>
          <w:noProof/>
        </w:rPr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1C390D" w:rsidRPr="00F45CAD" w14:paraId="1F2D6336" w14:textId="77777777" w:rsidTr="00931545">
        <w:trPr>
          <w:trHeight w:val="227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14:paraId="5F3F6C5F" w14:textId="5BE8A73E" w:rsidR="001C390D" w:rsidRPr="00931545" w:rsidRDefault="00DE7F86" w:rsidP="00931545">
            <w:pPr>
              <w:keepNext/>
              <w:rPr>
                <w:rFonts w:cstheme="minorHAnsi"/>
                <w:sz w:val="18"/>
                <w:szCs w:val="18"/>
              </w:rPr>
            </w:pPr>
            <w:r w:rsidRPr="00931545">
              <w:rPr>
                <w:rFonts w:cstheme="minorHAnsi"/>
                <w:sz w:val="18"/>
                <w:szCs w:val="18"/>
              </w:rPr>
              <w:t>b</w:t>
            </w:r>
            <w:r w:rsidR="001C390D" w:rsidRPr="00931545">
              <w:rPr>
                <w:rFonts w:cstheme="minorHAnsi"/>
                <w:sz w:val="18"/>
                <w:szCs w:val="18"/>
              </w:rPr>
              <w:t>ei elektronischem Angebot:</w:t>
            </w:r>
          </w:p>
        </w:tc>
      </w:tr>
      <w:tr w:rsidR="001C390D" w:rsidRPr="00F45CAD" w14:paraId="58A6A4FB" w14:textId="77777777" w:rsidTr="000C2358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14:paraId="2B43DB45" w14:textId="77777777" w:rsidR="001C390D" w:rsidRPr="009A1B44" w:rsidRDefault="001C390D" w:rsidP="000C2358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="001A2195">
              <w:rPr>
                <w:b/>
                <w:iCs/>
                <w:noProof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14:paraId="653FB8EF" w14:textId="77777777" w:rsidR="001C390D" w:rsidRPr="009A1B44" w:rsidRDefault="00DE7F86" w:rsidP="000C2358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>Bewerber/</w:t>
            </w:r>
            <w:r w:rsidR="003667F3">
              <w:rPr>
                <w:iCs/>
              </w:rPr>
              <w:t>Bieter (Unternehmen)</w:t>
            </w:r>
          </w:p>
        </w:tc>
      </w:tr>
    </w:tbl>
    <w:p w14:paraId="77D81845" w14:textId="77777777" w:rsidR="001C390D" w:rsidRPr="001C390D" w:rsidRDefault="001C390D" w:rsidP="00931545">
      <w:pPr>
        <w:spacing w:before="240" w:after="120"/>
        <w:rPr>
          <w:b/>
        </w:rPr>
      </w:pPr>
      <w:r w:rsidRPr="001C390D">
        <w:rPr>
          <w:b/>
        </w:rPr>
        <w:t>ODER</w:t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1C390D" w:rsidRPr="00F45CAD" w14:paraId="37FD3748" w14:textId="77777777" w:rsidTr="00931545">
        <w:trPr>
          <w:trHeight w:val="227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14:paraId="74D8B0A2" w14:textId="0764D8E2" w:rsidR="001C390D" w:rsidRPr="00931545" w:rsidRDefault="00DE7F86" w:rsidP="00931545">
            <w:pPr>
              <w:keepNext/>
              <w:rPr>
                <w:rFonts w:cstheme="minorHAnsi"/>
                <w:sz w:val="18"/>
                <w:szCs w:val="18"/>
              </w:rPr>
            </w:pPr>
            <w:r w:rsidRPr="00931545">
              <w:rPr>
                <w:rFonts w:cstheme="minorHAnsi"/>
                <w:sz w:val="18"/>
                <w:szCs w:val="18"/>
              </w:rPr>
              <w:lastRenderedPageBreak/>
              <w:t>b</w:t>
            </w:r>
            <w:r w:rsidR="001C390D" w:rsidRPr="00931545">
              <w:rPr>
                <w:rFonts w:cstheme="minorHAnsi"/>
                <w:sz w:val="18"/>
                <w:szCs w:val="18"/>
              </w:rPr>
              <w:t>ei schriftlichem/postalischem Angebot:</w:t>
            </w:r>
          </w:p>
        </w:tc>
      </w:tr>
      <w:tr w:rsidR="001C390D" w:rsidRPr="00F45CAD" w14:paraId="301E0344" w14:textId="77777777" w:rsidTr="000C2358">
        <w:trPr>
          <w:trHeight w:val="1531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14:paraId="083E8586" w14:textId="77777777" w:rsidR="001C390D" w:rsidRPr="009A1B44" w:rsidRDefault="001C390D" w:rsidP="000C2358">
            <w:pPr>
              <w:tabs>
                <w:tab w:val="left" w:pos="4935"/>
              </w:tabs>
              <w:spacing w:line="276" w:lineRule="auto"/>
              <w:rPr>
                <w:iCs/>
                <w:u w:val="single"/>
              </w:rPr>
            </w:pPr>
            <w:r w:rsidRPr="009A1B44">
              <w:rPr>
                <w:iCs/>
                <w:u w:val="single"/>
              </w:rPr>
              <w:tab/>
            </w:r>
          </w:p>
          <w:p w14:paraId="61951A47" w14:textId="77777777" w:rsidR="001C390D" w:rsidRPr="009A1B44" w:rsidRDefault="001C390D" w:rsidP="000C2358">
            <w:pPr>
              <w:spacing w:after="120" w:line="276" w:lineRule="auto"/>
              <w:rPr>
                <w:rFonts w:cstheme="minorHAnsi"/>
                <w:szCs w:val="22"/>
              </w:rPr>
            </w:pPr>
            <w:r w:rsidRPr="009A1B44">
              <w:rPr>
                <w:iCs/>
              </w:rPr>
              <w:t>Unterschrift(en) / ggf. zusätzlich Firmenstempel</w:t>
            </w:r>
          </w:p>
        </w:tc>
      </w:tr>
    </w:tbl>
    <w:p w14:paraId="0A7009A5" w14:textId="77777777" w:rsidR="00716A2C" w:rsidRDefault="00716A2C" w:rsidP="001C390D">
      <w:pPr>
        <w:jc w:val="both"/>
      </w:pPr>
    </w:p>
    <w:sectPr w:rsidR="00716A2C" w:rsidSect="009315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985" w:bottom="993" w:left="1276" w:header="708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1A54" w14:textId="77777777" w:rsidR="00931545" w:rsidRDefault="00931545" w:rsidP="00D65B97">
      <w:r>
        <w:separator/>
      </w:r>
    </w:p>
  </w:endnote>
  <w:endnote w:type="continuationSeparator" w:id="0">
    <w:p w14:paraId="694D138E" w14:textId="77777777" w:rsidR="00931545" w:rsidRDefault="00931545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D13FE47" w14:textId="77777777" w:rsidR="00D65B97" w:rsidRDefault="00D65B97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1A219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530EA07D" w14:textId="77777777" w:rsidR="00D65B97" w:rsidRDefault="00D65B97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716A2C" w:rsidRPr="00716A2C" w14:paraId="30ADA3E6" w14:textId="77777777" w:rsidTr="00776903">
      <w:tc>
        <w:tcPr>
          <w:tcW w:w="4528" w:type="dxa"/>
        </w:tcPr>
        <w:p w14:paraId="0BB8C25A" w14:textId="77777777" w:rsidR="00716A2C" w:rsidRPr="00822C0C" w:rsidRDefault="004B41B2" w:rsidP="00716A2C">
          <w:pPr>
            <w:pStyle w:val="Fuzeile"/>
            <w:ind w:left="-108" w:right="360"/>
            <w:rPr>
              <w:sz w:val="18"/>
              <w:szCs w:val="18"/>
            </w:rPr>
          </w:pPr>
          <w:r>
            <w:rPr>
              <w:sz w:val="18"/>
              <w:szCs w:val="18"/>
            </w:rPr>
            <w:t>FB-1-03-05</w:t>
          </w:r>
        </w:p>
      </w:tc>
      <w:tc>
        <w:tcPr>
          <w:tcW w:w="5111" w:type="dxa"/>
        </w:tcPr>
        <w:p w14:paraId="4A04AEAB" w14:textId="77777777" w:rsidR="00716A2C" w:rsidRPr="00822C0C" w:rsidRDefault="00716A2C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5B6FAA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5B6FAA">
            <w:rPr>
              <w:bCs/>
              <w:noProof/>
              <w:sz w:val="18"/>
              <w:szCs w:val="18"/>
            </w:rPr>
            <w:t>4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14:paraId="107576DD" w14:textId="77777777" w:rsidR="00D65B97" w:rsidRDefault="00D65B97" w:rsidP="00D65B97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F919B2" w:rsidRPr="00716A2C" w14:paraId="3C32B20B" w14:textId="77777777" w:rsidTr="00427E90">
      <w:tc>
        <w:tcPr>
          <w:tcW w:w="4528" w:type="dxa"/>
        </w:tcPr>
        <w:p w14:paraId="29767869" w14:textId="77777777" w:rsidR="00F919B2" w:rsidRPr="00822C0C" w:rsidRDefault="00F919B2" w:rsidP="00F919B2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14:paraId="40F6193B" w14:textId="77777777" w:rsidR="00F919B2" w:rsidRPr="00822C0C" w:rsidRDefault="00F919B2" w:rsidP="00F919B2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4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14:paraId="7FE52004" w14:textId="77777777" w:rsidR="00F919B2" w:rsidRDefault="00F919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9AEF2" w14:textId="77777777" w:rsidR="00931545" w:rsidRDefault="00931545" w:rsidP="00D65B97">
      <w:r>
        <w:separator/>
      </w:r>
    </w:p>
  </w:footnote>
  <w:footnote w:type="continuationSeparator" w:id="0">
    <w:p w14:paraId="46180507" w14:textId="77777777" w:rsidR="00931545" w:rsidRDefault="00931545" w:rsidP="00D65B97">
      <w:r>
        <w:continuationSeparator/>
      </w:r>
    </w:p>
  </w:footnote>
  <w:footnote w:id="1">
    <w:p w14:paraId="75C3BDDB" w14:textId="77777777" w:rsidR="002F5FCB" w:rsidRPr="00DF3BA7" w:rsidRDefault="002F5FCB" w:rsidP="002F5FCB">
      <w:pPr>
        <w:pStyle w:val="Funotentext"/>
        <w:rPr>
          <w:sz w:val="18"/>
          <w:szCs w:val="18"/>
        </w:rPr>
      </w:pPr>
      <w:r w:rsidRPr="00DF3BA7">
        <w:rPr>
          <w:rStyle w:val="Funotenzeichen"/>
          <w:sz w:val="18"/>
          <w:szCs w:val="18"/>
        </w:rPr>
        <w:footnoteRef/>
      </w:r>
      <w:r w:rsidRPr="00DF3BA7">
        <w:rPr>
          <w:sz w:val="18"/>
          <w:szCs w:val="18"/>
        </w:rPr>
        <w:t xml:space="preserve"> Es können auch mehr als drei Referenzen angegeben werden, dann auf gesonderter Anlage mit Angabe aller geforderten </w:t>
      </w:r>
      <w:r>
        <w:rPr>
          <w:sz w:val="18"/>
          <w:szCs w:val="18"/>
        </w:rPr>
        <w:t>Referenzinformationen gemäß</w:t>
      </w:r>
      <w:r w:rsidRPr="00DF3BA7">
        <w:rPr>
          <w:sz w:val="18"/>
          <w:szCs w:val="18"/>
        </w:rPr>
        <w:t xml:space="preserve"> diese</w:t>
      </w:r>
      <w:r>
        <w:rPr>
          <w:sz w:val="18"/>
          <w:szCs w:val="18"/>
        </w:rPr>
        <w:t xml:space="preserve">m </w:t>
      </w:r>
      <w:r w:rsidRPr="00DF3BA7">
        <w:rPr>
          <w:sz w:val="18"/>
          <w:szCs w:val="18"/>
        </w:rPr>
        <w:t>Formblatt.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9E54" w14:textId="25A8BA2B" w:rsidR="008C76AB" w:rsidRDefault="008C76AB" w:rsidP="008C76AB">
    <w:pPr>
      <w:pStyle w:val="Kopfzeile"/>
    </w:pPr>
  </w:p>
  <w:p w14:paraId="3B6A984B" w14:textId="77777777" w:rsidR="008C76AB" w:rsidRDefault="008C76AB" w:rsidP="008C76AB">
    <w:pPr>
      <w:pStyle w:val="Kopfzeile"/>
    </w:pPr>
  </w:p>
  <w:p w14:paraId="03614007" w14:textId="77777777" w:rsidR="00F919B2" w:rsidRDefault="00F919B2" w:rsidP="008C76AB">
    <w:pPr>
      <w:pStyle w:val="Kopfzeile"/>
    </w:pPr>
  </w:p>
  <w:p w14:paraId="44E20AA9" w14:textId="77777777" w:rsidR="00D811E3" w:rsidRPr="008C76AB" w:rsidRDefault="008C76AB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31AE1217" wp14:editId="7DF8C4F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D6AC2" w14:textId="77777777" w:rsidR="00F919B2" w:rsidRDefault="00F919B2" w:rsidP="00F919B2">
    <w:pPr>
      <w:pStyle w:val="Kopfzeile"/>
    </w:pPr>
    <w:r>
      <w:rPr>
        <w:rFonts w:cs="Arial"/>
      </w:rPr>
      <w:t>FB-1-03</w:t>
    </w:r>
  </w:p>
  <w:p w14:paraId="1E857E21" w14:textId="77777777" w:rsidR="00F919B2" w:rsidRDefault="00F919B2" w:rsidP="00F919B2">
    <w:pPr>
      <w:pStyle w:val="Kopfzeile"/>
    </w:pPr>
    <w:r>
      <w:t>Revision: 05</w:t>
    </w:r>
  </w:p>
  <w:p w14:paraId="02446FF7" w14:textId="77777777" w:rsidR="00F919B2" w:rsidRDefault="00F919B2" w:rsidP="00F919B2">
    <w:pPr>
      <w:pStyle w:val="Kopfzeile"/>
    </w:pPr>
  </w:p>
  <w:p w14:paraId="18233569" w14:textId="4BD6F079" w:rsidR="00D65B97" w:rsidRPr="00D65B97" w:rsidRDefault="00F919B2" w:rsidP="00D65B9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4384" behindDoc="1" locked="1" layoutInCell="1" allowOverlap="1" wp14:anchorId="4BA8EB95" wp14:editId="2A62814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144AD"/>
    <w:multiLevelType w:val="hybridMultilevel"/>
    <w:tmpl w:val="88243DC2"/>
    <w:lvl w:ilvl="0" w:tplc="6D5A8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6526"/>
    <w:multiLevelType w:val="hybridMultilevel"/>
    <w:tmpl w:val="40964E4C"/>
    <w:lvl w:ilvl="0" w:tplc="78001F10">
      <w:start w:val="2"/>
      <w:numFmt w:val="bullet"/>
      <w:lvlText w:val="►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024CD2"/>
    <w:multiLevelType w:val="hybridMultilevel"/>
    <w:tmpl w:val="C06A3B6C"/>
    <w:lvl w:ilvl="0" w:tplc="CDB886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3F64F2"/>
    <w:multiLevelType w:val="hybridMultilevel"/>
    <w:tmpl w:val="C4CA360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E6413"/>
    <w:multiLevelType w:val="hybridMultilevel"/>
    <w:tmpl w:val="97E481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779649">
    <w:abstractNumId w:val="9"/>
  </w:num>
  <w:num w:numId="2" w16cid:durableId="160706445">
    <w:abstractNumId w:val="11"/>
  </w:num>
  <w:num w:numId="3" w16cid:durableId="1902977295">
    <w:abstractNumId w:val="20"/>
  </w:num>
  <w:num w:numId="4" w16cid:durableId="678049411">
    <w:abstractNumId w:val="23"/>
  </w:num>
  <w:num w:numId="5" w16cid:durableId="412169938">
    <w:abstractNumId w:val="11"/>
  </w:num>
  <w:num w:numId="6" w16cid:durableId="1369142907">
    <w:abstractNumId w:val="11"/>
  </w:num>
  <w:num w:numId="7" w16cid:durableId="1535000213">
    <w:abstractNumId w:val="11"/>
  </w:num>
  <w:num w:numId="8" w16cid:durableId="690649222">
    <w:abstractNumId w:val="11"/>
  </w:num>
  <w:num w:numId="9" w16cid:durableId="757865248">
    <w:abstractNumId w:val="16"/>
  </w:num>
  <w:num w:numId="10" w16cid:durableId="836112495">
    <w:abstractNumId w:val="5"/>
  </w:num>
  <w:num w:numId="11" w16cid:durableId="1551380334">
    <w:abstractNumId w:val="11"/>
  </w:num>
  <w:num w:numId="12" w16cid:durableId="209998504">
    <w:abstractNumId w:val="26"/>
  </w:num>
  <w:num w:numId="13" w16cid:durableId="1323200137">
    <w:abstractNumId w:val="13"/>
  </w:num>
  <w:num w:numId="14" w16cid:durableId="209732199">
    <w:abstractNumId w:val="14"/>
  </w:num>
  <w:num w:numId="15" w16cid:durableId="649476893">
    <w:abstractNumId w:val="11"/>
  </w:num>
  <w:num w:numId="16" w16cid:durableId="1588615044">
    <w:abstractNumId w:val="27"/>
  </w:num>
  <w:num w:numId="17" w16cid:durableId="1940941473">
    <w:abstractNumId w:val="17"/>
  </w:num>
  <w:num w:numId="18" w16cid:durableId="1548682445">
    <w:abstractNumId w:val="24"/>
  </w:num>
  <w:num w:numId="19" w16cid:durableId="1227376095">
    <w:abstractNumId w:val="8"/>
  </w:num>
  <w:num w:numId="20" w16cid:durableId="1237089286">
    <w:abstractNumId w:val="18"/>
  </w:num>
  <w:num w:numId="21" w16cid:durableId="1044257054">
    <w:abstractNumId w:val="4"/>
  </w:num>
  <w:num w:numId="22" w16cid:durableId="1190922086">
    <w:abstractNumId w:val="10"/>
  </w:num>
  <w:num w:numId="23" w16cid:durableId="1872064626">
    <w:abstractNumId w:val="21"/>
  </w:num>
  <w:num w:numId="24" w16cid:durableId="394593362">
    <w:abstractNumId w:val="0"/>
  </w:num>
  <w:num w:numId="25" w16cid:durableId="423838935">
    <w:abstractNumId w:val="22"/>
  </w:num>
  <w:num w:numId="26" w16cid:durableId="64035213">
    <w:abstractNumId w:val="3"/>
  </w:num>
  <w:num w:numId="27" w16cid:durableId="24600804">
    <w:abstractNumId w:val="1"/>
  </w:num>
  <w:num w:numId="28" w16cid:durableId="387848377">
    <w:abstractNumId w:val="2"/>
  </w:num>
  <w:num w:numId="29" w16cid:durableId="1813205192">
    <w:abstractNumId w:val="25"/>
  </w:num>
  <w:num w:numId="30" w16cid:durableId="1090354466">
    <w:abstractNumId w:val="19"/>
  </w:num>
  <w:num w:numId="31" w16cid:durableId="791284072">
    <w:abstractNumId w:val="7"/>
  </w:num>
  <w:num w:numId="32" w16cid:durableId="1031734444">
    <w:abstractNumId w:val="15"/>
  </w:num>
  <w:num w:numId="33" w16cid:durableId="1842040547">
    <w:abstractNumId w:val="12"/>
  </w:num>
  <w:num w:numId="34" w16cid:durableId="1645355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5tjNw+ouIavXEV9QHbpa64STU8DBLZg5n/Ewt84IT6CCZzqQcM8y6KLJd9AMDncZmBQPHSXYLPaptd0jSZ9Mg==" w:salt="PpF/oL9pRnHdbjOhXqCeY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45"/>
    <w:rsid w:val="0000594C"/>
    <w:rsid w:val="00005C89"/>
    <w:rsid w:val="000067CF"/>
    <w:rsid w:val="00067626"/>
    <w:rsid w:val="000A3FDF"/>
    <w:rsid w:val="000A7876"/>
    <w:rsid w:val="00105212"/>
    <w:rsid w:val="0019204F"/>
    <w:rsid w:val="001A2195"/>
    <w:rsid w:val="001B400C"/>
    <w:rsid w:val="001C390D"/>
    <w:rsid w:val="001C41A3"/>
    <w:rsid w:val="001D73B3"/>
    <w:rsid w:val="001E0679"/>
    <w:rsid w:val="002023FA"/>
    <w:rsid w:val="002032D0"/>
    <w:rsid w:val="002408C8"/>
    <w:rsid w:val="00247EE6"/>
    <w:rsid w:val="0025340A"/>
    <w:rsid w:val="00256D1F"/>
    <w:rsid w:val="00274C91"/>
    <w:rsid w:val="002966A5"/>
    <w:rsid w:val="002C0D33"/>
    <w:rsid w:val="002F28F7"/>
    <w:rsid w:val="002F5FCB"/>
    <w:rsid w:val="00311070"/>
    <w:rsid w:val="00327B44"/>
    <w:rsid w:val="003667F3"/>
    <w:rsid w:val="003778CC"/>
    <w:rsid w:val="003B42AE"/>
    <w:rsid w:val="003B5ACB"/>
    <w:rsid w:val="003C25C6"/>
    <w:rsid w:val="003E1CD6"/>
    <w:rsid w:val="003E293C"/>
    <w:rsid w:val="00437CF0"/>
    <w:rsid w:val="004415B8"/>
    <w:rsid w:val="00447682"/>
    <w:rsid w:val="0046417E"/>
    <w:rsid w:val="004763A7"/>
    <w:rsid w:val="004B41B2"/>
    <w:rsid w:val="004C682A"/>
    <w:rsid w:val="004E1D20"/>
    <w:rsid w:val="004F04A9"/>
    <w:rsid w:val="00530E07"/>
    <w:rsid w:val="00535605"/>
    <w:rsid w:val="00544808"/>
    <w:rsid w:val="00564DBB"/>
    <w:rsid w:val="0058651D"/>
    <w:rsid w:val="0059656F"/>
    <w:rsid w:val="005B6FAA"/>
    <w:rsid w:val="005C4C16"/>
    <w:rsid w:val="005F29BE"/>
    <w:rsid w:val="006048B2"/>
    <w:rsid w:val="00613FF0"/>
    <w:rsid w:val="00623583"/>
    <w:rsid w:val="00645118"/>
    <w:rsid w:val="00662EB8"/>
    <w:rsid w:val="00675B00"/>
    <w:rsid w:val="006C5CE3"/>
    <w:rsid w:val="006C6185"/>
    <w:rsid w:val="006C7191"/>
    <w:rsid w:val="00716A2C"/>
    <w:rsid w:val="00757B53"/>
    <w:rsid w:val="00776903"/>
    <w:rsid w:val="007905F9"/>
    <w:rsid w:val="008218D2"/>
    <w:rsid w:val="00822C0C"/>
    <w:rsid w:val="00867795"/>
    <w:rsid w:val="00873FDC"/>
    <w:rsid w:val="008B64E5"/>
    <w:rsid w:val="008C4AAB"/>
    <w:rsid w:val="008C76AB"/>
    <w:rsid w:val="00926D37"/>
    <w:rsid w:val="00926EB6"/>
    <w:rsid w:val="00931545"/>
    <w:rsid w:val="0093262E"/>
    <w:rsid w:val="00957F6B"/>
    <w:rsid w:val="00967B1A"/>
    <w:rsid w:val="00983EC3"/>
    <w:rsid w:val="009A1D69"/>
    <w:rsid w:val="009B2AC7"/>
    <w:rsid w:val="009D3D05"/>
    <w:rsid w:val="00A1446D"/>
    <w:rsid w:val="00A6790E"/>
    <w:rsid w:val="00B0260F"/>
    <w:rsid w:val="00B415DD"/>
    <w:rsid w:val="00B74694"/>
    <w:rsid w:val="00B81115"/>
    <w:rsid w:val="00B86015"/>
    <w:rsid w:val="00B917A3"/>
    <w:rsid w:val="00B96A3F"/>
    <w:rsid w:val="00BC6697"/>
    <w:rsid w:val="00C44CD1"/>
    <w:rsid w:val="00C70E70"/>
    <w:rsid w:val="00C9793A"/>
    <w:rsid w:val="00CD32DD"/>
    <w:rsid w:val="00CD7BC6"/>
    <w:rsid w:val="00D24F27"/>
    <w:rsid w:val="00D403C0"/>
    <w:rsid w:val="00D65B97"/>
    <w:rsid w:val="00D65CE0"/>
    <w:rsid w:val="00D75D47"/>
    <w:rsid w:val="00D811E3"/>
    <w:rsid w:val="00D90BE5"/>
    <w:rsid w:val="00DA6028"/>
    <w:rsid w:val="00DB2353"/>
    <w:rsid w:val="00DD6B5F"/>
    <w:rsid w:val="00DE22EC"/>
    <w:rsid w:val="00DE7F86"/>
    <w:rsid w:val="00E374D8"/>
    <w:rsid w:val="00E43DB9"/>
    <w:rsid w:val="00E545AA"/>
    <w:rsid w:val="00F919B2"/>
    <w:rsid w:val="00F94ED4"/>
    <w:rsid w:val="00FA17E1"/>
    <w:rsid w:val="00FB187D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DCCF"/>
  <w15:chartTrackingRefBased/>
  <w15:docId w15:val="{5B292CF4-46FF-41ED-86BC-66CC4327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iPriority w:val="99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C390D"/>
    <w:rPr>
      <w:color w:val="808080"/>
    </w:rPr>
  </w:style>
  <w:style w:type="paragraph" w:styleId="berarbeitung">
    <w:name w:val="Revision"/>
    <w:hidden/>
    <w:uiPriority w:val="99"/>
    <w:semiHidden/>
    <w:rsid w:val="00DE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Beschaffungen\FORMULARE%20-%20MUSTER\Formbl&#228;tter%20f&#252;r%20VMS_intern\Vorlagen\FB-1-03-05%20Eigenerkl&#228;rung%20zu%20Referenz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6610A4-1588-4266-90E5-3E572E9F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FB-1-03-05 Eigenerklärung zu Referenzen</Template>
  <TotalTime>0</TotalTime>
  <Pages>5</Pages>
  <Words>521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Roos, Susanne</cp:lastModifiedBy>
  <cp:revision>6</cp:revision>
  <cp:lastPrinted>2022-05-23T15:15:00Z</cp:lastPrinted>
  <dcterms:created xsi:type="dcterms:W3CDTF">2026-02-17T13:03:00Z</dcterms:created>
  <dcterms:modified xsi:type="dcterms:W3CDTF">2026-06-16T11:52:00Z</dcterms:modified>
</cp:coreProperties>
</file>